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ulukkoRuudukko"/>
        <w:tblpPr w:leftFromText="141" w:rightFromText="141" w:vertAnchor="page" w:horzAnchor="margin" w:tblpY="1541"/>
        <w:tblW w:w="0" w:type="auto"/>
        <w:tblLook w:val="04A0" w:firstRow="1" w:lastRow="0" w:firstColumn="1" w:lastColumn="0" w:noHBand="0" w:noVBand="1"/>
      </w:tblPr>
      <w:tblGrid>
        <w:gridCol w:w="6658"/>
        <w:gridCol w:w="3402"/>
      </w:tblGrid>
      <w:tr w:rsidR="00FC3F6D" w:rsidRPr="0073444F" w14:paraId="795E609C" w14:textId="77777777" w:rsidTr="00FC3F6D">
        <w:tc>
          <w:tcPr>
            <w:tcW w:w="6658" w:type="dxa"/>
          </w:tcPr>
          <w:p w14:paraId="6CB50249" w14:textId="59AB8DC4" w:rsidR="00FC3F6D" w:rsidRPr="005664DE" w:rsidRDefault="00FC3F6D" w:rsidP="00FC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Yritys:</w:t>
            </w:r>
          </w:p>
        </w:tc>
        <w:tc>
          <w:tcPr>
            <w:tcW w:w="3402" w:type="dxa"/>
          </w:tcPr>
          <w:p w14:paraId="77259F54" w14:textId="67A2D0D1" w:rsidR="00FC3F6D" w:rsidRPr="005664DE" w:rsidRDefault="00FC3F6D" w:rsidP="00FC3F6D">
            <w:pPr>
              <w:rPr>
                <w:sz w:val="24"/>
                <w:szCs w:val="24"/>
              </w:rPr>
            </w:pPr>
            <w:r w:rsidRPr="005664DE">
              <w:rPr>
                <w:sz w:val="24"/>
                <w:szCs w:val="24"/>
              </w:rPr>
              <w:t>PVM:</w:t>
            </w:r>
          </w:p>
        </w:tc>
      </w:tr>
      <w:tr w:rsidR="00FC3F6D" w:rsidRPr="0073444F" w14:paraId="21E98FCD" w14:textId="77777777" w:rsidTr="00FC3F6D">
        <w:tc>
          <w:tcPr>
            <w:tcW w:w="10060" w:type="dxa"/>
            <w:gridSpan w:val="2"/>
          </w:tcPr>
          <w:p w14:paraId="73D3DD9C" w14:textId="321F60DD" w:rsidR="00FC3F6D" w:rsidRPr="005664DE" w:rsidRDefault="00FC3F6D" w:rsidP="00FC3F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Työntekijän n</w:t>
            </w:r>
            <w:r w:rsidRPr="005664DE">
              <w:rPr>
                <w:sz w:val="24"/>
                <w:szCs w:val="24"/>
              </w:rPr>
              <w:t>imi / nimet:</w:t>
            </w:r>
          </w:p>
        </w:tc>
      </w:tr>
      <w:tr w:rsidR="00FC3F6D" w:rsidRPr="0073444F" w14:paraId="72BEC43A" w14:textId="77777777" w:rsidTr="00FC3F6D">
        <w:tc>
          <w:tcPr>
            <w:tcW w:w="10060" w:type="dxa"/>
            <w:gridSpan w:val="2"/>
          </w:tcPr>
          <w:p w14:paraId="34AD2DB2" w14:textId="11FA7451" w:rsidR="00FC3F6D" w:rsidRPr="005664DE" w:rsidRDefault="00FC3F6D" w:rsidP="00FC3F6D">
            <w:pPr>
              <w:rPr>
                <w:sz w:val="24"/>
                <w:szCs w:val="24"/>
              </w:rPr>
            </w:pPr>
            <w:r w:rsidRPr="005664DE">
              <w:rPr>
                <w:sz w:val="24"/>
                <w:szCs w:val="24"/>
              </w:rPr>
              <w:t>Työ</w:t>
            </w:r>
            <w:r>
              <w:rPr>
                <w:sz w:val="24"/>
                <w:szCs w:val="24"/>
              </w:rPr>
              <w:t>vaihe:</w:t>
            </w:r>
          </w:p>
        </w:tc>
      </w:tr>
    </w:tbl>
    <w:p w14:paraId="271BA818" w14:textId="58DFE11F" w:rsidR="00C37B3D" w:rsidRPr="00FC3F6D" w:rsidRDefault="00C37B3D" w:rsidP="00C570D8">
      <w:pPr>
        <w:rPr>
          <w:b/>
          <w:bCs/>
          <w:sz w:val="22"/>
          <w:szCs w:val="22"/>
        </w:rPr>
      </w:pPr>
    </w:p>
    <w:p w14:paraId="7A485E01" w14:textId="54C0D308" w:rsidR="00C570D8" w:rsidRPr="002557E7" w:rsidRDefault="00383322" w:rsidP="00C570D8">
      <w:pPr>
        <w:rPr>
          <w:b/>
          <w:bCs/>
          <w:sz w:val="26"/>
          <w:szCs w:val="26"/>
        </w:rPr>
      </w:pPr>
      <w:r w:rsidRPr="002557E7">
        <w:rPr>
          <w:b/>
          <w:bCs/>
          <w:sz w:val="26"/>
          <w:szCs w:val="26"/>
        </w:rPr>
        <w:t xml:space="preserve">Jos jokin </w:t>
      </w:r>
      <w:r w:rsidR="00FA2E89">
        <w:rPr>
          <w:b/>
          <w:bCs/>
          <w:sz w:val="26"/>
          <w:szCs w:val="26"/>
        </w:rPr>
        <w:t xml:space="preserve">alla oleva </w:t>
      </w:r>
      <w:r w:rsidRPr="002557E7">
        <w:rPr>
          <w:b/>
          <w:bCs/>
          <w:sz w:val="26"/>
          <w:szCs w:val="26"/>
        </w:rPr>
        <w:t xml:space="preserve">kohta ei ole kunnossa, tee </w:t>
      </w:r>
      <w:r w:rsidR="007D7F13" w:rsidRPr="002557E7">
        <w:rPr>
          <w:b/>
          <w:bCs/>
          <w:sz w:val="26"/>
          <w:szCs w:val="26"/>
        </w:rPr>
        <w:t>turvallisuushavainto</w:t>
      </w:r>
      <w:r w:rsidRPr="002557E7">
        <w:rPr>
          <w:b/>
          <w:bCs/>
          <w:sz w:val="26"/>
          <w:szCs w:val="26"/>
        </w:rPr>
        <w:t xml:space="preserve"> ja selvitä asia työnjohdon kanssa. Työtä ei saa aloittaa ennen korjaavia toimenpiteitä!</w:t>
      </w:r>
    </w:p>
    <w:p w14:paraId="29071B10" w14:textId="067B11A1" w:rsidR="007D7F13" w:rsidRPr="0073444F" w:rsidRDefault="007D7F13" w:rsidP="00C570D8">
      <w:pPr>
        <w:rPr>
          <w:sz w:val="23"/>
          <w:szCs w:val="23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931"/>
        <w:gridCol w:w="567"/>
        <w:gridCol w:w="567"/>
      </w:tblGrid>
      <w:tr w:rsidR="00F343B6" w:rsidRPr="0073444F" w14:paraId="6CF165AD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A2ECF30" w14:textId="3818F098" w:rsidR="00F343B6" w:rsidRPr="002557E7" w:rsidRDefault="00703DE6" w:rsidP="007D7F13">
            <w:pPr>
              <w:ind w:right="30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LUVAT KUNNOSSA?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20CF5847" w14:textId="6C16B2A4" w:rsidR="00F343B6" w:rsidRPr="0073444F" w:rsidRDefault="00A979F2" w:rsidP="00C570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D7A6E97" w14:textId="0F07A050" w:rsidR="00F343B6" w:rsidRPr="0073444F" w:rsidRDefault="00A979F2" w:rsidP="00C570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43B6" w:rsidRPr="0073444F" w14:paraId="74F3ACAA" w14:textId="77777777" w:rsidTr="4FFD451F">
        <w:trPr>
          <w:trHeight w:val="504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70F4D949" w14:textId="79A373A8" w:rsidR="003B4346" w:rsidRPr="00D67DB0" w:rsidRDefault="00F547C8" w:rsidP="007D7F1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Meille on myönnetty kaikki työssämme tarvittavat luvat ja osaamme toimia niiden mukaisesti?</w:t>
            </w:r>
            <w:r w:rsidR="00920BBA" w:rsidRPr="00D67DB0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3D6A15A" w14:textId="18427464" w:rsidR="00F343B6" w:rsidRPr="0073444F" w:rsidRDefault="003B4346" w:rsidP="007D7F13">
            <w:pPr>
              <w:ind w:right="30"/>
              <w:rPr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</w:t>
            </w:r>
            <w:r w:rsidR="003A5A26" w:rsidRPr="0073444F">
              <w:rPr>
                <w:color w:val="000000" w:themeColor="text1"/>
              </w:rPr>
              <w:t>Esim. h</w:t>
            </w:r>
            <w:r w:rsidR="007D7F13" w:rsidRPr="0073444F">
              <w:rPr>
                <w:color w:val="000000" w:themeColor="text1"/>
              </w:rPr>
              <w:t>enkilönostimen käyttölupa, alamieslupa, lupa toimia liikenteenohjaajana, tulityölupa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F8A4C7" w14:textId="71208D3A" w:rsidR="00F343B6" w:rsidRPr="0073444F" w:rsidRDefault="00F343B6" w:rsidP="00C570D8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CD65123" w14:textId="554F03E2" w:rsidR="00F343B6" w:rsidRPr="0073444F" w:rsidRDefault="00F343B6" w:rsidP="00C570D8">
            <w:pPr>
              <w:rPr>
                <w:sz w:val="23"/>
                <w:szCs w:val="23"/>
              </w:rPr>
            </w:pPr>
          </w:p>
        </w:tc>
      </w:tr>
      <w:tr w:rsidR="007D7F13" w:rsidRPr="0073444F" w14:paraId="0828C6CB" w14:textId="77777777" w:rsidTr="4FFD451F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56FF76" w14:textId="77777777" w:rsidR="007D7F13" w:rsidRPr="00D67DB0" w:rsidRDefault="007D7F13" w:rsidP="007D7F13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9345B5" w14:textId="77777777" w:rsidR="007D7F13" w:rsidRPr="0073444F" w:rsidRDefault="007D7F13" w:rsidP="00C570D8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E603B2" w14:textId="77777777" w:rsidR="007D7F13" w:rsidRPr="0073444F" w:rsidRDefault="007D7F13" w:rsidP="00C570D8">
            <w:pPr>
              <w:rPr>
                <w:sz w:val="8"/>
                <w:szCs w:val="8"/>
              </w:rPr>
            </w:pPr>
          </w:p>
        </w:tc>
      </w:tr>
      <w:tr w:rsidR="00F343B6" w:rsidRPr="0073444F" w14:paraId="542A5A56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333E6D3" w14:textId="1C7373B5" w:rsidR="00F343B6" w:rsidRPr="002557E7" w:rsidRDefault="007D7F13" w:rsidP="007D7F13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TYÖN VAIKUTUSPIIRI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92B0A3D" w14:textId="741D9A22" w:rsidR="00F343B6" w:rsidRPr="0073444F" w:rsidRDefault="00A979F2" w:rsidP="00C570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3349AFB" w14:textId="09BF3795" w:rsidR="00F343B6" w:rsidRPr="0073444F" w:rsidRDefault="00A979F2" w:rsidP="00C570D8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16B3" w:rsidRPr="0073444F" w14:paraId="4AB614A4" w14:textId="77777777" w:rsidTr="4FFD451F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091CEED5" w14:textId="77777777" w:rsidR="00F316B3" w:rsidRPr="0073444F" w:rsidRDefault="00F316B3" w:rsidP="00F316B3">
            <w:pPr>
              <w:ind w:right="30"/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 xml:space="preserve">2A. </w:t>
            </w:r>
            <w:r w:rsidRPr="00D67DB0">
              <w:rPr>
                <w:b/>
                <w:bCs/>
                <w:color w:val="000000" w:themeColor="text1"/>
                <w:sz w:val="24"/>
                <w:szCs w:val="24"/>
              </w:rPr>
              <w:t>Vaaralliset alueet on suojattu tai niille pääsy on estetty</w:t>
            </w:r>
            <w:r w:rsidRPr="0073444F">
              <w:rPr>
                <w:b/>
                <w:bCs/>
                <w:color w:val="000000" w:themeColor="text1"/>
                <w:sz w:val="23"/>
                <w:szCs w:val="23"/>
              </w:rPr>
              <w:t xml:space="preserve">? </w:t>
            </w:r>
          </w:p>
          <w:p w14:paraId="5C66FDF6" w14:textId="560E87D7" w:rsidR="00F316B3" w:rsidRPr="0073444F" w:rsidRDefault="00F316B3" w:rsidP="00F316B3">
            <w:pPr>
              <w:ind w:right="30"/>
              <w:rPr>
                <w:color w:val="000000" w:themeColor="text1"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kaiteet ja aukkosuojat paikallaan</w:t>
            </w:r>
            <w:r>
              <w:rPr>
                <w:color w:val="000000" w:themeColor="text1"/>
              </w:rPr>
              <w:t>, vaara-alueet rajattu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7629A393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36753D1B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2F2B1649" w14:textId="77777777" w:rsidTr="4FFD451F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174E2AC8" w14:textId="5E7E2F4A" w:rsidR="00F316B3" w:rsidRPr="0073444F" w:rsidRDefault="00F316B3" w:rsidP="00F316B3">
            <w:pPr>
              <w:ind w:right="30"/>
              <w:rPr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2B. Työmme vaikutus muihin ja muiden töiden meihin on huomioitu?</w:t>
            </w:r>
            <w:r>
              <w:rPr>
                <w:b/>
                <w:bCs/>
                <w:color w:val="000000" w:themeColor="text1"/>
                <w:sz w:val="24"/>
                <w:szCs w:val="24"/>
              </w:rPr>
              <w:br/>
            </w:r>
            <w:r w:rsidRPr="0073444F">
              <w:rPr>
                <w:color w:val="000000" w:themeColor="text1"/>
              </w:rPr>
              <w:t>(Esim. työnjohto ja</w:t>
            </w:r>
            <w:r>
              <w:rPr>
                <w:color w:val="000000" w:themeColor="text1"/>
              </w:rPr>
              <w:t xml:space="preserve"> muut </w:t>
            </w:r>
            <w:r w:rsidRPr="0073444F">
              <w:rPr>
                <w:color w:val="000000" w:themeColor="text1"/>
              </w:rPr>
              <w:t>työntekijät tietävät</w:t>
            </w:r>
            <w:r>
              <w:rPr>
                <w:color w:val="000000" w:themeColor="text1"/>
              </w:rPr>
              <w:t xml:space="preserve"> sijaintimme, ei päällekkäistä työskentelyä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2CCBE6CA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561ACB3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035FD12E" w14:textId="77777777" w:rsidTr="4FFD451F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6FBF7186" w14:textId="77777777" w:rsidR="00F316B3" w:rsidRPr="00D67DB0" w:rsidRDefault="00F316B3" w:rsidP="00F316B3">
            <w:pPr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2C. Osaamme toimia ja hälyttää apua hätä- ja poikkeustilanteessa?</w:t>
            </w:r>
          </w:p>
          <w:p w14:paraId="4DBBE532" w14:textId="1E731A64" w:rsidR="00F316B3" w:rsidRDefault="00F316B3" w:rsidP="00F316B3">
            <w:pPr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3444F">
              <w:rPr>
                <w:color w:val="000000" w:themeColor="text1"/>
              </w:rPr>
              <w:t xml:space="preserve">(Esim. </w:t>
            </w:r>
            <w:r>
              <w:rPr>
                <w:color w:val="000000" w:themeColor="text1"/>
              </w:rPr>
              <w:t xml:space="preserve">työmaan osoite, </w:t>
            </w:r>
            <w:r w:rsidRPr="0073444F">
              <w:rPr>
                <w:color w:val="000000" w:themeColor="text1"/>
              </w:rPr>
              <w:t>lähin sammutin ja ensiapupiste sekä kokoontumispaikka</w:t>
            </w:r>
            <w:r>
              <w:rPr>
                <w:color w:val="000000" w:themeColor="text1"/>
              </w:rPr>
              <w:t xml:space="preserve"> tiedossa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</w:tcPr>
          <w:p w14:paraId="3C548C13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128E97BC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7B8E2096" w14:textId="77777777" w:rsidTr="4FFD451F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3A662" w14:textId="77777777" w:rsidR="00F316B3" w:rsidRPr="00D67DB0" w:rsidRDefault="00F316B3" w:rsidP="00F316B3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2A829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6A0D54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</w:tr>
      <w:tr w:rsidR="00F316B3" w:rsidRPr="0073444F" w14:paraId="63EC93EC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5153149E" w14:textId="7A4993F6" w:rsidR="00F316B3" w:rsidRPr="002557E7" w:rsidRDefault="00F316B3" w:rsidP="00F316B3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TYÖVÄLINEET JA KONEET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7B4AD99F" w14:textId="33EC0578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18B9C01" w14:textId="49263407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16B3" w:rsidRPr="0073444F" w14:paraId="72DA86F1" w14:textId="77777777" w:rsidTr="4FFD451F">
        <w:trPr>
          <w:trHeight w:val="456"/>
        </w:trPr>
        <w:tc>
          <w:tcPr>
            <w:tcW w:w="8931" w:type="dxa"/>
            <w:tcBorders>
              <w:top w:val="single" w:sz="4" w:space="0" w:color="auto"/>
            </w:tcBorders>
          </w:tcPr>
          <w:p w14:paraId="217231B4" w14:textId="710A8386" w:rsidR="00F316B3" w:rsidRPr="00D67DB0" w:rsidRDefault="00F316B3" w:rsidP="00F316B3">
            <w:pPr>
              <w:ind w:right="30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Työvälineemme ja koneemme ovat työhön soveltuvia, ehjiä</w:t>
            </w:r>
            <w:r w:rsidR="00204868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huollettuja ja tarkastettuja?</w:t>
            </w:r>
          </w:p>
          <w:p w14:paraId="05F3C278" w14:textId="1396D6CA" w:rsidR="00F316B3" w:rsidRPr="0073444F" w:rsidRDefault="00F316B3" w:rsidP="00F316B3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color w:val="000000" w:themeColor="text1"/>
              </w:rPr>
              <w:t>(Esim. hiomakoneessa imuri, sirkkelissä teräsuoja paikallaan</w:t>
            </w:r>
            <w:r>
              <w:rPr>
                <w:color w:val="000000" w:themeColor="text1"/>
              </w:rPr>
              <w:t>, osaamme käyttää turvallisesti</w:t>
            </w:r>
            <w:r w:rsidRPr="0073444F">
              <w:rPr>
                <w:color w:val="000000" w:themeColor="text1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3782C97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4538321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76C561E6" w14:textId="77777777" w:rsidTr="4FFD451F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C56FC9" w14:textId="77777777" w:rsidR="00F316B3" w:rsidRPr="00D67DB0" w:rsidRDefault="00F316B3" w:rsidP="00F316B3">
            <w:pPr>
              <w:pStyle w:val="Luettelokappale"/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5E3C8A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453315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</w:tr>
      <w:tr w:rsidR="00F316B3" w:rsidRPr="0073444F" w14:paraId="30C732EA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5362764E" w14:textId="75F7D93C" w:rsidR="00F316B3" w:rsidRPr="002557E7" w:rsidRDefault="00F316B3" w:rsidP="00F316B3">
            <w:pPr>
              <w:ind w:right="30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ERGONOMIA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3617358" w14:textId="70E81521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C92A4C0" w14:textId="406D10EF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16B3" w:rsidRPr="0073444F" w14:paraId="31CCA38C" w14:textId="77777777" w:rsidTr="4FFD451F">
        <w:trPr>
          <w:trHeight w:val="410"/>
        </w:trPr>
        <w:tc>
          <w:tcPr>
            <w:tcW w:w="8931" w:type="dxa"/>
            <w:tcBorders>
              <w:top w:val="single" w:sz="4" w:space="0" w:color="auto"/>
            </w:tcBorders>
          </w:tcPr>
          <w:p w14:paraId="27F57B39" w14:textId="7B7E159C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b/>
                <w:bCs/>
                <w:sz w:val="24"/>
                <w:szCs w:val="24"/>
              </w:rPr>
              <w:t>A. Huomioimme ergonomian työasennoissamme ja käytämme apuvälineitä</w:t>
            </w:r>
            <w:r w:rsidRPr="00D67DB0"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0F85125A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F1DB599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1D6E392F" w14:textId="77777777" w:rsidTr="4FFD451F">
        <w:tc>
          <w:tcPr>
            <w:tcW w:w="8931" w:type="dxa"/>
          </w:tcPr>
          <w:p w14:paraId="5EBE2DE1" w14:textId="12F0D505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4B. </w:t>
            </w:r>
            <w:r w:rsidRPr="00D67DB0">
              <w:rPr>
                <w:b/>
                <w:bCs/>
                <w:sz w:val="24"/>
                <w:szCs w:val="24"/>
              </w:rPr>
              <w:t>Lämmittelemme ja verryttelemme lihaksia ennen työn aloitusta</w:t>
            </w:r>
            <w:r>
              <w:rPr>
                <w:b/>
                <w:bCs/>
                <w:sz w:val="24"/>
                <w:szCs w:val="24"/>
              </w:rPr>
              <w:t xml:space="preserve"> ja työskentelyn aikana.</w:t>
            </w:r>
          </w:p>
        </w:tc>
        <w:tc>
          <w:tcPr>
            <w:tcW w:w="567" w:type="dxa"/>
          </w:tcPr>
          <w:p w14:paraId="40F301CE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5991959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00E6187A" w14:textId="77777777" w:rsidTr="4FFD451F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67D114" w14:textId="77777777" w:rsidR="00F316B3" w:rsidRPr="00D67DB0" w:rsidRDefault="00F316B3" w:rsidP="00F316B3">
            <w:pPr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CCD6F7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5F8E62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</w:tr>
      <w:tr w:rsidR="00F316B3" w:rsidRPr="0073444F" w14:paraId="07C695FF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3D49041" w14:textId="59B8C7ED" w:rsidR="00F316B3" w:rsidRPr="002557E7" w:rsidRDefault="00F316B3" w:rsidP="00F316B3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SIISTEYS JA JÄRJESTYS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CAF0233" w14:textId="3F39C0AA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10F450A5" w14:textId="2D999BDA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16B3" w:rsidRPr="0073444F" w14:paraId="3F1D1B87" w14:textId="77777777" w:rsidTr="001508E1">
        <w:trPr>
          <w:trHeight w:val="273"/>
        </w:trPr>
        <w:tc>
          <w:tcPr>
            <w:tcW w:w="8931" w:type="dxa"/>
            <w:tcBorders>
              <w:top w:val="single" w:sz="4" w:space="0" w:color="auto"/>
            </w:tcBorders>
          </w:tcPr>
          <w:p w14:paraId="52B2DCE5" w14:textId="03C115DA" w:rsidR="00F316B3" w:rsidRPr="00D67DB0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5A. </w:t>
            </w:r>
            <w:r w:rsidRPr="00D67DB0">
              <w:rPr>
                <w:b/>
                <w:bCs/>
                <w:sz w:val="24"/>
                <w:szCs w:val="24"/>
              </w:rPr>
              <w:t xml:space="preserve">Onko </w:t>
            </w:r>
            <w:r>
              <w:rPr>
                <w:b/>
                <w:bCs/>
                <w:sz w:val="24"/>
                <w:szCs w:val="24"/>
              </w:rPr>
              <w:t>työkohde</w:t>
            </w:r>
            <w:r w:rsidRPr="00D67DB0">
              <w:rPr>
                <w:b/>
                <w:bCs/>
                <w:sz w:val="24"/>
                <w:szCs w:val="24"/>
              </w:rPr>
              <w:t xml:space="preserve"> siisti edellisen työryhmän jäljiltä?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6FEE2E74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  <w:p w14:paraId="32D13022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E305442" w14:textId="3603B9F6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4485DFC6" w14:textId="77777777" w:rsidTr="007B14FA">
        <w:trPr>
          <w:trHeight w:val="552"/>
        </w:trPr>
        <w:tc>
          <w:tcPr>
            <w:tcW w:w="8931" w:type="dxa"/>
            <w:tcBorders>
              <w:top w:val="single" w:sz="4" w:space="0" w:color="auto"/>
            </w:tcBorders>
          </w:tcPr>
          <w:p w14:paraId="05BDBB3B" w14:textId="77777777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5B. Jätehuolto työkohteessa on kunnossa?</w:t>
            </w:r>
          </w:p>
          <w:p w14:paraId="1928E6A9" w14:textId="3A7CE4E7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 w:rsidRPr="007007D9">
              <w:t xml:space="preserve">(Esim. </w:t>
            </w:r>
            <w:r w:rsidR="00C95889">
              <w:t>j</w:t>
            </w:r>
            <w:r>
              <w:t>äteastiat saatavilla, pystymme pitämään työkohteen siistinä)</w:t>
            </w:r>
          </w:p>
        </w:tc>
        <w:tc>
          <w:tcPr>
            <w:tcW w:w="567" w:type="dxa"/>
          </w:tcPr>
          <w:p w14:paraId="51259193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294E8660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4F516510" w14:textId="77777777" w:rsidTr="4FFD451F">
        <w:tc>
          <w:tcPr>
            <w:tcW w:w="8931" w:type="dxa"/>
          </w:tcPr>
          <w:p w14:paraId="3B5CB595" w14:textId="2368FABB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5C. Pölynhallinta kunnossa ja tarvittavat toimenpiteet tehty?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CA597A">
              <w:t>(Esim. syn</w:t>
            </w:r>
            <w:r>
              <w:t>tyvän</w:t>
            </w:r>
            <w:r w:rsidRPr="00CA597A">
              <w:t xml:space="preserve"> pölyn</w:t>
            </w:r>
            <w:r>
              <w:t xml:space="preserve"> määrä huomioitu, leviäminen estetty, muut eivät altistu)</w:t>
            </w:r>
          </w:p>
        </w:tc>
        <w:tc>
          <w:tcPr>
            <w:tcW w:w="567" w:type="dxa"/>
          </w:tcPr>
          <w:p w14:paraId="6EAEF63C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49294539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26EB6D74" w14:textId="77777777" w:rsidTr="00220442">
        <w:trPr>
          <w:trHeight w:val="353"/>
        </w:trPr>
        <w:tc>
          <w:tcPr>
            <w:tcW w:w="8931" w:type="dxa"/>
          </w:tcPr>
          <w:p w14:paraId="5E293086" w14:textId="715E06F9" w:rsidR="00F316B3" w:rsidRDefault="00F316B3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5D. Muut ympäristön olosuhteet kunnossa </w:t>
            </w:r>
            <w:r w:rsidRPr="008B23B5">
              <w:rPr>
                <w:b/>
                <w:bCs/>
                <w:sz w:val="24"/>
                <w:szCs w:val="24"/>
              </w:rPr>
              <w:t>(valaistus, liukkaudentorjunta)</w:t>
            </w:r>
            <w:r>
              <w:rPr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567" w:type="dxa"/>
          </w:tcPr>
          <w:p w14:paraId="6D376350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</w:tcPr>
          <w:p w14:paraId="00E9DDB7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  <w:tr w:rsidR="00F316B3" w:rsidRPr="0073444F" w14:paraId="61D3D066" w14:textId="77777777" w:rsidTr="4FFD451F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2FF10" w14:textId="77777777" w:rsidR="00F316B3" w:rsidRPr="00D67DB0" w:rsidRDefault="00F316B3" w:rsidP="00F316B3">
            <w:pPr>
              <w:ind w:right="30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8FFD1A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DA4B0" w14:textId="77777777" w:rsidR="00F316B3" w:rsidRPr="0073444F" w:rsidRDefault="00F316B3" w:rsidP="00F316B3">
            <w:pPr>
              <w:rPr>
                <w:sz w:val="8"/>
                <w:szCs w:val="8"/>
              </w:rPr>
            </w:pPr>
          </w:p>
        </w:tc>
      </w:tr>
      <w:tr w:rsidR="00F316B3" w:rsidRPr="0073444F" w14:paraId="6AB7792C" w14:textId="77777777" w:rsidTr="4FFD451F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9F53D5E" w14:textId="699FDADC" w:rsidR="00F316B3" w:rsidRPr="002557E7" w:rsidRDefault="00F316B3" w:rsidP="00F316B3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HENKILÖKOHTAISET SUOJAIMET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1040188B" w14:textId="15F4D3BB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5FA345D" w14:textId="6E2AB024" w:rsidR="00F316B3" w:rsidRPr="0073444F" w:rsidRDefault="005909EF" w:rsidP="00F316B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EI</w:t>
            </w:r>
          </w:p>
        </w:tc>
      </w:tr>
      <w:tr w:rsidR="00F316B3" w:rsidRPr="0073444F" w14:paraId="7C72318B" w14:textId="77777777" w:rsidTr="4FFD451F">
        <w:tc>
          <w:tcPr>
            <w:tcW w:w="8931" w:type="dxa"/>
            <w:tcBorders>
              <w:top w:val="single" w:sz="4" w:space="0" w:color="auto"/>
            </w:tcBorders>
          </w:tcPr>
          <w:p w14:paraId="1BCE80F3" w14:textId="69AFAE36" w:rsidR="00F316B3" w:rsidRPr="00D67DB0" w:rsidRDefault="00040C75" w:rsidP="00F316B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 w:rsidR="00F316B3" w:rsidRPr="00D67DB0">
              <w:rPr>
                <w:b/>
                <w:bCs/>
                <w:sz w:val="24"/>
                <w:szCs w:val="24"/>
              </w:rPr>
              <w:t>Meillä on työn edellyttämät</w:t>
            </w:r>
            <w:r w:rsidR="00796495">
              <w:rPr>
                <w:b/>
                <w:bCs/>
                <w:sz w:val="24"/>
                <w:szCs w:val="24"/>
              </w:rPr>
              <w:t>,</w:t>
            </w:r>
            <w:r w:rsidR="00F316B3" w:rsidRPr="00D67DB0">
              <w:rPr>
                <w:b/>
                <w:bCs/>
                <w:sz w:val="24"/>
                <w:szCs w:val="24"/>
              </w:rPr>
              <w:t xml:space="preserve"> kunnossa olevat suojaimet käytössä?</w:t>
            </w:r>
          </w:p>
          <w:p w14:paraId="0B578808" w14:textId="045752FA" w:rsidR="00F316B3" w:rsidRPr="0073444F" w:rsidRDefault="00F316B3" w:rsidP="00F316B3">
            <w:pPr>
              <w:ind w:right="30"/>
              <w:rPr>
                <w:sz w:val="23"/>
                <w:szCs w:val="23"/>
              </w:rPr>
            </w:pPr>
            <w:r w:rsidRPr="0073444F">
              <w:rPr>
                <w:color w:val="808080" w:themeColor="background1" w:themeShade="80"/>
              </w:rPr>
              <w:t>(</w:t>
            </w:r>
            <w:r w:rsidRPr="0073444F">
              <w:rPr>
                <w:color w:val="000000" w:themeColor="text1"/>
              </w:rPr>
              <w:t>Esim. poratessa umpinaiset suojalasit, tarkastetut valjaat, suojautuminen</w:t>
            </w:r>
            <w:r>
              <w:rPr>
                <w:color w:val="000000" w:themeColor="text1"/>
              </w:rPr>
              <w:t xml:space="preserve"> </w:t>
            </w:r>
            <w:r w:rsidRPr="0073444F">
              <w:rPr>
                <w:color w:val="000000" w:themeColor="text1"/>
              </w:rPr>
              <w:t>kemikaaleilta)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F7C1A8A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  <w:p w14:paraId="380A3FA0" w14:textId="46290A4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7C379C40" w14:textId="77777777" w:rsidR="00F316B3" w:rsidRPr="0073444F" w:rsidRDefault="00F316B3" w:rsidP="00F316B3">
            <w:pPr>
              <w:rPr>
                <w:sz w:val="23"/>
                <w:szCs w:val="23"/>
              </w:rPr>
            </w:pPr>
          </w:p>
        </w:tc>
      </w:tr>
    </w:tbl>
    <w:p w14:paraId="4962DC82" w14:textId="70B2354D" w:rsidR="008075B6" w:rsidRPr="00D67DB0" w:rsidRDefault="008075B6">
      <w:pPr>
        <w:rPr>
          <w:sz w:val="12"/>
          <w:szCs w:val="12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567"/>
        <w:gridCol w:w="998"/>
      </w:tblGrid>
      <w:tr w:rsidR="00A70DC5" w:rsidRPr="0073444F" w14:paraId="284BFD4F" w14:textId="77777777" w:rsidTr="0067232E"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11166ACC" w14:textId="77777777" w:rsidR="00A70DC5" w:rsidRPr="002557E7" w:rsidRDefault="00A70DC5" w:rsidP="00D22E73">
            <w:pPr>
              <w:ind w:right="1983"/>
              <w:rPr>
                <w:b/>
                <w:bCs/>
                <w:sz w:val="26"/>
                <w:szCs w:val="26"/>
              </w:rPr>
            </w:pPr>
            <w:r w:rsidRPr="002557E7">
              <w:rPr>
                <w:b/>
                <w:bCs/>
                <w:color w:val="019ED9" w:themeColor="accent1"/>
                <w:sz w:val="26"/>
                <w:szCs w:val="26"/>
              </w:rPr>
              <w:t>VAAROJEN TUNNISTAMINEN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240BCBEF" w14:textId="77777777" w:rsidR="00A70DC5" w:rsidRPr="0073444F" w:rsidRDefault="00A70DC5" w:rsidP="00D22E73">
            <w:pPr>
              <w:rPr>
                <w:sz w:val="23"/>
                <w:szCs w:val="23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739B4FA9" w14:textId="77777777" w:rsidR="00A70DC5" w:rsidRPr="0073444F" w:rsidRDefault="00A70DC5" w:rsidP="00D22E73">
            <w:pPr>
              <w:rPr>
                <w:sz w:val="23"/>
                <w:szCs w:val="23"/>
              </w:rPr>
            </w:pPr>
          </w:p>
        </w:tc>
      </w:tr>
      <w:tr w:rsidR="00A70DC5" w:rsidRPr="0073444F" w14:paraId="64722CF0" w14:textId="77777777" w:rsidTr="0067232E"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6417D5E" w14:textId="199F106B" w:rsidR="00A70DC5" w:rsidRPr="00D67DB0" w:rsidRDefault="00FB61AA" w:rsidP="00D22E73">
            <w:pPr>
              <w:ind w:right="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(HI) </w:t>
            </w:r>
            <w:r w:rsidR="00A70DC5" w:rsidRPr="00D67DB0">
              <w:rPr>
                <w:b/>
                <w:bCs/>
                <w:sz w:val="24"/>
                <w:szCs w:val="24"/>
              </w:rPr>
              <w:t>Tunnistakaa työpisteessänne kolme</w:t>
            </w:r>
            <w:r w:rsidR="00742060">
              <w:rPr>
                <w:b/>
                <w:bCs/>
                <w:sz w:val="24"/>
                <w:szCs w:val="24"/>
              </w:rPr>
              <w:t xml:space="preserve"> (3)</w:t>
            </w:r>
            <w:r w:rsidR="00A70DC5" w:rsidRPr="00D67DB0">
              <w:rPr>
                <w:b/>
                <w:bCs/>
                <w:sz w:val="24"/>
                <w:szCs w:val="24"/>
              </w:rPr>
              <w:t xml:space="preserve"> keskeisintä vaaranpaikkaa</w:t>
            </w:r>
          </w:p>
          <w:p w14:paraId="1973456F" w14:textId="77777777" w:rsidR="00A70DC5" w:rsidRPr="0073444F" w:rsidRDefault="00A70DC5" w:rsidP="00D22E73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14:paraId="763B7555" w14:textId="77777777" w:rsidR="00A70DC5" w:rsidRPr="0073444F" w:rsidRDefault="00A70DC5" w:rsidP="00D22E73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14:paraId="62113F0E" w14:textId="77777777" w:rsidR="00A70DC5" w:rsidRPr="0073444F" w:rsidRDefault="00A70DC5" w:rsidP="00D22E73">
            <w:pPr>
              <w:ind w:right="30"/>
              <w:rPr>
                <w:b/>
                <w:bCs/>
                <w:sz w:val="23"/>
                <w:szCs w:val="23"/>
              </w:rPr>
            </w:pPr>
            <w:r w:rsidRPr="0073444F">
              <w:rPr>
                <w:b/>
                <w:bCs/>
                <w:sz w:val="23"/>
                <w:szCs w:val="23"/>
              </w:rPr>
              <w:t>-</w:t>
            </w:r>
          </w:p>
          <w:p w14:paraId="4AACDB9F" w14:textId="77777777" w:rsidR="00A70DC5" w:rsidRPr="0073444F" w:rsidRDefault="00A70DC5" w:rsidP="00D22E73">
            <w:pPr>
              <w:ind w:right="30"/>
              <w:rPr>
                <w:b/>
                <w:bCs/>
                <w:sz w:val="23"/>
                <w:szCs w:val="23"/>
              </w:rPr>
            </w:pPr>
          </w:p>
        </w:tc>
      </w:tr>
      <w:tr w:rsidR="00A70DC5" w:rsidRPr="0073444F" w14:paraId="3BAD60A4" w14:textId="77777777" w:rsidTr="0067232E"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6BD5225B" w14:textId="77777777" w:rsidR="00D67DB0" w:rsidRPr="00D67DB0" w:rsidRDefault="00D67DB0" w:rsidP="00AD5933">
            <w:pPr>
              <w:jc w:val="center"/>
              <w:rPr>
                <w:sz w:val="12"/>
                <w:szCs w:val="12"/>
              </w:rPr>
            </w:pPr>
          </w:p>
          <w:p w14:paraId="1481F380" w14:textId="37A456B6" w:rsidR="0073444F" w:rsidRPr="003E1C40" w:rsidRDefault="00A70DC5" w:rsidP="00AD5933">
            <w:pPr>
              <w:jc w:val="center"/>
              <w:rPr>
                <w:sz w:val="23"/>
                <w:szCs w:val="23"/>
              </w:rPr>
            </w:pPr>
            <w:r w:rsidRPr="003E1C40">
              <w:rPr>
                <w:sz w:val="23"/>
                <w:szCs w:val="23"/>
              </w:rPr>
              <w:t>Onko kohteessa vaaroja, joita emme ole huomioineet</w:t>
            </w:r>
            <w:r w:rsidR="00B311C8">
              <w:rPr>
                <w:sz w:val="23"/>
                <w:szCs w:val="23"/>
              </w:rPr>
              <w:t xml:space="preserve"> työ</w:t>
            </w:r>
            <w:r w:rsidR="00085B39">
              <w:rPr>
                <w:sz w:val="23"/>
                <w:szCs w:val="23"/>
              </w:rPr>
              <w:t>n</w:t>
            </w:r>
            <w:r w:rsidRPr="003E1C40">
              <w:rPr>
                <w:sz w:val="23"/>
                <w:szCs w:val="23"/>
              </w:rPr>
              <w:t xml:space="preserve"> turvallisuussuunnitelmassa (TTS)? </w:t>
            </w:r>
          </w:p>
          <w:p w14:paraId="5290477B" w14:textId="77777777" w:rsidR="00A70DC5" w:rsidRPr="00BE266F" w:rsidRDefault="00A70DC5" w:rsidP="00AD5933">
            <w:pPr>
              <w:jc w:val="center"/>
              <w:rPr>
                <w:b/>
                <w:bCs/>
                <w:sz w:val="28"/>
                <w:szCs w:val="28"/>
              </w:rPr>
            </w:pPr>
            <w:r w:rsidRPr="00BE266F">
              <w:rPr>
                <w:b/>
                <w:bCs/>
                <w:sz w:val="28"/>
                <w:szCs w:val="28"/>
              </w:rPr>
              <w:t>Jos on, niin ota yhteys työnjohtoon ja sovi toimenpiteistä</w:t>
            </w:r>
            <w:r w:rsidR="0073444F" w:rsidRPr="00BE266F">
              <w:rPr>
                <w:b/>
                <w:bCs/>
                <w:sz w:val="28"/>
                <w:szCs w:val="28"/>
              </w:rPr>
              <w:t>!</w:t>
            </w:r>
          </w:p>
          <w:p w14:paraId="0B32ECA6" w14:textId="455B170E" w:rsidR="00D67DB0" w:rsidRPr="00D67DB0" w:rsidRDefault="00D67DB0" w:rsidP="00AD5933">
            <w:pPr>
              <w:jc w:val="center"/>
              <w:rPr>
                <w:sz w:val="12"/>
                <w:szCs w:val="12"/>
              </w:rPr>
            </w:pPr>
          </w:p>
        </w:tc>
      </w:tr>
    </w:tbl>
    <w:p w14:paraId="4F20E7CB" w14:textId="77777777" w:rsidR="00A70DC5" w:rsidRDefault="00A70DC5" w:rsidP="003C0429">
      <w:pPr>
        <w:jc w:val="right"/>
        <w:rPr>
          <w:sz w:val="23"/>
          <w:szCs w:val="23"/>
        </w:rPr>
      </w:pPr>
    </w:p>
    <w:p w14:paraId="5420226C" w14:textId="77777777" w:rsidR="00532A28" w:rsidRPr="00085B39" w:rsidRDefault="00532A28" w:rsidP="00371B5B">
      <w:pPr>
        <w:rPr>
          <w:b/>
          <w:bCs/>
          <w:sz w:val="22"/>
          <w:szCs w:val="22"/>
        </w:rPr>
      </w:pPr>
    </w:p>
    <w:tbl>
      <w:tblPr>
        <w:tblStyle w:val="TaulukkoRuudukko"/>
        <w:tblpPr w:leftFromText="141" w:rightFromText="141" w:vertAnchor="page" w:horzAnchor="margin" w:tblpY="1531"/>
        <w:tblW w:w="0" w:type="auto"/>
        <w:tblLook w:val="04A0" w:firstRow="1" w:lastRow="0" w:firstColumn="1" w:lastColumn="0" w:noHBand="0" w:noVBand="1"/>
      </w:tblPr>
      <w:tblGrid>
        <w:gridCol w:w="6658"/>
        <w:gridCol w:w="3402"/>
      </w:tblGrid>
      <w:tr w:rsidR="00BF21DB" w:rsidRPr="00652263" w14:paraId="053BC397" w14:textId="77777777" w:rsidTr="0070729C">
        <w:tc>
          <w:tcPr>
            <w:tcW w:w="6658" w:type="dxa"/>
          </w:tcPr>
          <w:p w14:paraId="3C344B10" w14:textId="4FF1A22E" w:rsidR="00BF21DB" w:rsidRPr="00652263" w:rsidRDefault="00085B39" w:rsidP="0070729C">
            <w:pPr>
              <w:rPr>
                <w:sz w:val="24"/>
                <w:szCs w:val="24"/>
                <w:lang w:val="en-US"/>
              </w:rPr>
            </w:pPr>
            <w:r w:rsidRPr="00652263">
              <w:rPr>
                <w:sz w:val="24"/>
                <w:szCs w:val="24"/>
                <w:lang w:val="en-US"/>
              </w:rPr>
              <w:t>Company:</w:t>
            </w:r>
          </w:p>
        </w:tc>
        <w:tc>
          <w:tcPr>
            <w:tcW w:w="3402" w:type="dxa"/>
          </w:tcPr>
          <w:p w14:paraId="3D306913" w14:textId="77777777" w:rsidR="00BF21DB" w:rsidRPr="00652263" w:rsidRDefault="00BF21DB" w:rsidP="0070729C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4"/>
                <w:szCs w:val="24"/>
                <w:lang w:val="en-US"/>
              </w:rPr>
              <w:t>Date:</w:t>
            </w:r>
          </w:p>
        </w:tc>
      </w:tr>
      <w:tr w:rsidR="00085B39" w:rsidRPr="00652263" w14:paraId="7F5CF913" w14:textId="77777777" w:rsidTr="0070729C">
        <w:tc>
          <w:tcPr>
            <w:tcW w:w="10060" w:type="dxa"/>
            <w:gridSpan w:val="2"/>
          </w:tcPr>
          <w:p w14:paraId="19E19D51" w14:textId="33D1DFA9" w:rsidR="00085B39" w:rsidRPr="00652263" w:rsidRDefault="00085B39" w:rsidP="0070729C">
            <w:pPr>
              <w:rPr>
                <w:sz w:val="24"/>
                <w:szCs w:val="24"/>
                <w:lang w:val="en-US"/>
              </w:rPr>
            </w:pPr>
            <w:r w:rsidRPr="00652263">
              <w:rPr>
                <w:sz w:val="24"/>
                <w:szCs w:val="24"/>
                <w:lang w:val="en-US"/>
              </w:rPr>
              <w:t>Name / names of workers:</w:t>
            </w:r>
          </w:p>
        </w:tc>
      </w:tr>
      <w:tr w:rsidR="00BF21DB" w:rsidRPr="00652263" w14:paraId="6CDCF276" w14:textId="77777777" w:rsidTr="0070729C">
        <w:tc>
          <w:tcPr>
            <w:tcW w:w="10060" w:type="dxa"/>
            <w:gridSpan w:val="2"/>
          </w:tcPr>
          <w:p w14:paraId="60CB287B" w14:textId="316DD82E" w:rsidR="00BF21DB" w:rsidRPr="00652263" w:rsidRDefault="00BF21DB" w:rsidP="0070729C">
            <w:pPr>
              <w:rPr>
                <w:sz w:val="24"/>
                <w:szCs w:val="24"/>
                <w:lang w:val="en-US"/>
              </w:rPr>
            </w:pPr>
            <w:r w:rsidRPr="00652263">
              <w:rPr>
                <w:sz w:val="24"/>
                <w:szCs w:val="24"/>
                <w:lang w:val="en-US"/>
              </w:rPr>
              <w:t xml:space="preserve">Work </w:t>
            </w:r>
            <w:r w:rsidR="00FC3F6D" w:rsidRPr="00652263">
              <w:rPr>
                <w:sz w:val="24"/>
                <w:szCs w:val="24"/>
                <w:lang w:val="en-US"/>
              </w:rPr>
              <w:t>phase</w:t>
            </w:r>
            <w:r w:rsidRPr="00652263">
              <w:rPr>
                <w:sz w:val="24"/>
                <w:szCs w:val="24"/>
                <w:lang w:val="en-US"/>
              </w:rPr>
              <w:t>:</w:t>
            </w:r>
          </w:p>
        </w:tc>
      </w:tr>
    </w:tbl>
    <w:p w14:paraId="734E9BC4" w14:textId="42432CBC" w:rsidR="00BF21DB" w:rsidRPr="00652263" w:rsidRDefault="00BF21DB" w:rsidP="00BF21DB">
      <w:pPr>
        <w:rPr>
          <w:b/>
          <w:bCs/>
          <w:sz w:val="16"/>
          <w:szCs w:val="16"/>
          <w:lang w:val="en-US"/>
        </w:rPr>
      </w:pPr>
      <w:r w:rsidRPr="00652263">
        <w:rPr>
          <w:b/>
          <w:bCs/>
          <w:sz w:val="26"/>
          <w:szCs w:val="26"/>
          <w:lang w:val="en-US"/>
        </w:rPr>
        <w:t xml:space="preserve">If a part of checklist is not in order – create a safety observation and contact site management. Work must not </w:t>
      </w:r>
      <w:r w:rsidR="00D472C1" w:rsidRPr="00652263">
        <w:rPr>
          <w:b/>
          <w:bCs/>
          <w:sz w:val="26"/>
          <w:szCs w:val="26"/>
          <w:lang w:val="en-US"/>
        </w:rPr>
        <w:t xml:space="preserve">start or </w:t>
      </w:r>
      <w:r w:rsidRPr="00652263">
        <w:rPr>
          <w:b/>
          <w:bCs/>
          <w:sz w:val="26"/>
          <w:szCs w:val="26"/>
          <w:lang w:val="en-US"/>
        </w:rPr>
        <w:t>continue until conditions are safe!</w:t>
      </w:r>
    </w:p>
    <w:p w14:paraId="29BA94A2" w14:textId="77777777" w:rsidR="00BF21DB" w:rsidRPr="00652263" w:rsidRDefault="00BF21DB" w:rsidP="00BF21DB">
      <w:pPr>
        <w:rPr>
          <w:sz w:val="14"/>
          <w:szCs w:val="14"/>
          <w:lang w:val="en-US"/>
        </w:rPr>
      </w:pPr>
    </w:p>
    <w:tbl>
      <w:tblPr>
        <w:tblStyle w:val="TaulukkoRuudukko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931"/>
        <w:gridCol w:w="567"/>
        <w:gridCol w:w="567"/>
      </w:tblGrid>
      <w:tr w:rsidR="00BF21DB" w:rsidRPr="00652263" w14:paraId="2A19329E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75E4CA03" w14:textId="77777777" w:rsidR="00BF21DB" w:rsidRPr="00652263" w:rsidRDefault="00BF21DB" w:rsidP="009861F4">
            <w:pPr>
              <w:ind w:right="30"/>
              <w:rPr>
                <w:b/>
                <w:bCs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PERMITS IN CHECK?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526DA03" w14:textId="5F29B44E" w:rsidR="00BF21DB" w:rsidRPr="00652263" w:rsidRDefault="00D472C1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1E8687EC" w14:textId="654FC3B1" w:rsidR="00BF21DB" w:rsidRPr="00652263" w:rsidRDefault="00D472C1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BF21DB" w:rsidRPr="00652263" w14:paraId="3976E006" w14:textId="77777777" w:rsidTr="009861F4">
        <w:trPr>
          <w:trHeight w:val="504"/>
        </w:trPr>
        <w:tc>
          <w:tcPr>
            <w:tcW w:w="8931" w:type="dxa"/>
            <w:tcBorders>
              <w:top w:val="single" w:sz="4" w:space="0" w:color="auto"/>
              <w:bottom w:val="single" w:sz="4" w:space="0" w:color="auto"/>
            </w:tcBorders>
          </w:tcPr>
          <w:p w14:paraId="23B78E9F" w14:textId="529E1ECB" w:rsidR="00BF21DB" w:rsidRPr="00652263" w:rsidRDefault="003E1B05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1. </w:t>
            </w:r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 xml:space="preserve">We have </w:t>
            </w:r>
            <w:r w:rsidR="00D914F5" w:rsidRPr="00652263">
              <w:rPr>
                <w:b/>
                <w:bCs/>
                <w:sz w:val="24"/>
                <w:szCs w:val="24"/>
                <w:lang w:val="en-US"/>
              </w:rPr>
              <w:t xml:space="preserve">all </w:t>
            </w:r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 xml:space="preserve">the permits and qualifications needed for the job and </w:t>
            </w:r>
            <w:proofErr w:type="gramStart"/>
            <w:r w:rsidR="005114F2" w:rsidRPr="00652263">
              <w:rPr>
                <w:b/>
                <w:bCs/>
                <w:sz w:val="24"/>
                <w:szCs w:val="24"/>
                <w:lang w:val="en-US"/>
              </w:rPr>
              <w:t>we</w:t>
            </w:r>
            <w:proofErr w:type="gramEnd"/>
            <w:r w:rsidR="005114F2" w:rsidRPr="00652263">
              <w:rPr>
                <w:b/>
                <w:bCs/>
                <w:sz w:val="24"/>
                <w:szCs w:val="24"/>
                <w:lang w:val="en-US"/>
              </w:rPr>
              <w:t xml:space="preserve"> know how to </w:t>
            </w:r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 xml:space="preserve">act </w:t>
            </w:r>
            <w:proofErr w:type="gramStart"/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>accordingly?</w:t>
            </w:r>
            <w:proofErr w:type="gramEnd"/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53E73E94" w14:textId="5D0E24F4" w:rsidR="00BF21DB" w:rsidRPr="00652263" w:rsidRDefault="00BF21DB" w:rsidP="009861F4">
            <w:pPr>
              <w:ind w:right="30"/>
              <w:rPr>
                <w:sz w:val="23"/>
                <w:szCs w:val="23"/>
                <w:lang w:val="en-US"/>
              </w:rPr>
            </w:pPr>
            <w:r w:rsidRPr="00652263">
              <w:rPr>
                <w:color w:val="000000" w:themeColor="text1"/>
                <w:lang w:val="en-US"/>
              </w:rPr>
              <w:t>(E</w:t>
            </w:r>
            <w:r w:rsidR="00B55176" w:rsidRPr="00652263">
              <w:rPr>
                <w:color w:val="000000" w:themeColor="text1"/>
                <w:lang w:val="en-US"/>
              </w:rPr>
              <w:t>.</w:t>
            </w:r>
            <w:r w:rsidRPr="00652263">
              <w:rPr>
                <w:color w:val="000000" w:themeColor="text1"/>
                <w:lang w:val="en-US"/>
              </w:rPr>
              <w:t xml:space="preserve">g. permit for hot works, personnel lifts, hoist operator, traffic control)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958A548" w14:textId="77777777" w:rsidR="00BF21DB" w:rsidRPr="00652263" w:rsidRDefault="00BF21D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8C99C1E" w14:textId="77777777" w:rsidR="00BF21DB" w:rsidRPr="00652263" w:rsidRDefault="00BF21D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BF21DB" w:rsidRPr="00652263" w14:paraId="6BAAFD57" w14:textId="77777777" w:rsidTr="009861F4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7D17B4" w14:textId="77777777" w:rsidR="00BF21DB" w:rsidRPr="00652263" w:rsidRDefault="00BF21DB" w:rsidP="009861F4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031FD7" w14:textId="77777777" w:rsidR="00BF21DB" w:rsidRPr="00652263" w:rsidRDefault="00BF21DB" w:rsidP="009861F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E977EF" w14:textId="77777777" w:rsidR="00BF21DB" w:rsidRPr="00652263" w:rsidRDefault="00BF21DB" w:rsidP="009861F4">
            <w:pPr>
              <w:rPr>
                <w:sz w:val="8"/>
                <w:szCs w:val="8"/>
                <w:lang w:val="en-US"/>
              </w:rPr>
            </w:pPr>
          </w:p>
        </w:tc>
      </w:tr>
      <w:tr w:rsidR="00BF21DB" w:rsidRPr="00652263" w14:paraId="4E97E0DF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19C5D391" w14:textId="77777777" w:rsidR="00BF21DB" w:rsidRPr="00652263" w:rsidRDefault="00BF21DB" w:rsidP="009861F4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WORKING AREA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555216F3" w14:textId="31A78CF6" w:rsidR="00BF21DB" w:rsidRPr="00652263" w:rsidRDefault="00D472C1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94747BC" w14:textId="4FA8166E" w:rsidR="00BF21DB" w:rsidRPr="00652263" w:rsidRDefault="00D472C1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6E6CDB" w:rsidRPr="00652263" w14:paraId="77238A03" w14:textId="77777777" w:rsidTr="009861F4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3F3C6C5A" w14:textId="77777777" w:rsidR="006E6CDB" w:rsidRPr="00652263" w:rsidRDefault="006E6CDB" w:rsidP="009861F4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2A. Dangerous areas are protected or access limited? </w:t>
            </w:r>
          </w:p>
          <w:p w14:paraId="36F7F3AD" w14:textId="56BCBF95" w:rsidR="006E6CDB" w:rsidRPr="00652263" w:rsidRDefault="006E6CDB" w:rsidP="009861F4">
            <w:pPr>
              <w:ind w:right="30"/>
              <w:rPr>
                <w:color w:val="000000" w:themeColor="text1"/>
                <w:sz w:val="23"/>
                <w:szCs w:val="23"/>
                <w:lang w:val="en-US"/>
              </w:rPr>
            </w:pPr>
            <w:r w:rsidRPr="00652263">
              <w:rPr>
                <w:color w:val="000000" w:themeColor="text1"/>
                <w:lang w:val="en-US"/>
              </w:rPr>
              <w:t>(E</w:t>
            </w:r>
            <w:r w:rsidR="00B55176" w:rsidRPr="00652263">
              <w:rPr>
                <w:color w:val="000000" w:themeColor="text1"/>
                <w:lang w:val="en-US"/>
              </w:rPr>
              <w:t>.</w:t>
            </w:r>
            <w:r w:rsidRPr="00652263">
              <w:rPr>
                <w:color w:val="000000" w:themeColor="text1"/>
                <w:lang w:val="en-US"/>
              </w:rPr>
              <w:t>g. railings and covers in place, barriers to danger zones)</w:t>
            </w:r>
          </w:p>
        </w:tc>
        <w:tc>
          <w:tcPr>
            <w:tcW w:w="567" w:type="dxa"/>
          </w:tcPr>
          <w:p w14:paraId="614C1075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3E2045D3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6E6CDB" w:rsidRPr="00652263" w14:paraId="2E9990D6" w14:textId="77777777" w:rsidTr="009861F4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316BF1BF" w14:textId="287B083B" w:rsidR="006E6CDB" w:rsidRPr="00652263" w:rsidRDefault="006E6CDB" w:rsidP="009861F4">
            <w:pPr>
              <w:ind w:right="30"/>
              <w:rPr>
                <w:color w:val="000000" w:themeColor="text1"/>
                <w:sz w:val="23"/>
                <w:szCs w:val="23"/>
                <w:lang w:val="en-US"/>
              </w:rPr>
            </w:pPr>
            <w:r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2B. </w:t>
            </w:r>
            <w:r w:rsidR="005826D9"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We have</w:t>
            </w:r>
            <w:r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 considered how our work affects others and how others' work affects us?</w:t>
            </w:r>
            <w:r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br/>
            </w:r>
            <w:r w:rsidRPr="00652263">
              <w:rPr>
                <w:color w:val="000000" w:themeColor="text1"/>
                <w:lang w:val="en-US"/>
              </w:rPr>
              <w:t>(E</w:t>
            </w:r>
            <w:r w:rsidR="00B55176" w:rsidRPr="00652263">
              <w:rPr>
                <w:color w:val="000000" w:themeColor="text1"/>
                <w:lang w:val="en-US"/>
              </w:rPr>
              <w:t>.</w:t>
            </w:r>
            <w:r w:rsidRPr="00652263">
              <w:rPr>
                <w:color w:val="000000" w:themeColor="text1"/>
                <w:lang w:val="en-US"/>
              </w:rPr>
              <w:t>g. supervisors and other workers know where we are, no working above</w:t>
            </w:r>
            <w:r w:rsidR="008E44F9" w:rsidRPr="00652263">
              <w:rPr>
                <w:color w:val="000000" w:themeColor="text1"/>
                <w:lang w:val="en-US"/>
              </w:rPr>
              <w:t>/ below</w:t>
            </w:r>
            <w:r w:rsidRPr="00652263">
              <w:rPr>
                <w:color w:val="000000" w:themeColor="text1"/>
                <w:lang w:val="en-US"/>
              </w:rPr>
              <w:t>)</w:t>
            </w:r>
          </w:p>
        </w:tc>
        <w:tc>
          <w:tcPr>
            <w:tcW w:w="567" w:type="dxa"/>
          </w:tcPr>
          <w:p w14:paraId="15260209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6E28CEFC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6E6CDB" w:rsidRPr="00652263" w14:paraId="47A88770" w14:textId="77777777" w:rsidTr="009861F4">
        <w:trPr>
          <w:trHeight w:val="473"/>
        </w:trPr>
        <w:tc>
          <w:tcPr>
            <w:tcW w:w="8931" w:type="dxa"/>
            <w:tcBorders>
              <w:top w:val="single" w:sz="4" w:space="0" w:color="auto"/>
            </w:tcBorders>
          </w:tcPr>
          <w:p w14:paraId="56868D3A" w14:textId="4CCF427B" w:rsidR="006E6CDB" w:rsidRPr="00652263" w:rsidRDefault="003828A7" w:rsidP="009861F4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>2</w:t>
            </w:r>
            <w:r w:rsidR="006E6CDB" w:rsidRPr="00652263"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  <w:t xml:space="preserve">C. In case of emergency, we know how to act and how to get help? </w:t>
            </w:r>
          </w:p>
          <w:p w14:paraId="61BA3C2A" w14:textId="24BF618D" w:rsidR="006E6CDB" w:rsidRPr="00652263" w:rsidRDefault="006E6CDB" w:rsidP="009861F4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2263">
              <w:rPr>
                <w:color w:val="000000" w:themeColor="text1"/>
                <w:lang w:val="en-US"/>
              </w:rPr>
              <w:t>(E</w:t>
            </w:r>
            <w:r w:rsidR="00B55176" w:rsidRPr="00652263">
              <w:rPr>
                <w:color w:val="000000" w:themeColor="text1"/>
                <w:lang w:val="en-US"/>
              </w:rPr>
              <w:t>.</w:t>
            </w:r>
            <w:r w:rsidRPr="00652263">
              <w:rPr>
                <w:color w:val="000000" w:themeColor="text1"/>
                <w:lang w:val="en-US"/>
              </w:rPr>
              <w:t>g. site address, location of the nearest fire extinguisher, medical kit and evacuation point)</w:t>
            </w:r>
          </w:p>
        </w:tc>
        <w:tc>
          <w:tcPr>
            <w:tcW w:w="567" w:type="dxa"/>
          </w:tcPr>
          <w:p w14:paraId="40A30A7F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49D691EA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6E6CDB" w:rsidRPr="00652263" w14:paraId="0CAE0F58" w14:textId="77777777" w:rsidTr="009861F4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E0C496" w14:textId="77777777" w:rsidR="006E6CDB" w:rsidRPr="00652263" w:rsidRDefault="006E6CDB" w:rsidP="009861F4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27CDE" w14:textId="77777777" w:rsidR="006E6CDB" w:rsidRPr="00652263" w:rsidRDefault="006E6CDB" w:rsidP="009861F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D2A57" w14:textId="77777777" w:rsidR="006E6CDB" w:rsidRPr="00652263" w:rsidRDefault="006E6CDB" w:rsidP="009861F4">
            <w:pPr>
              <w:rPr>
                <w:sz w:val="8"/>
                <w:szCs w:val="8"/>
                <w:lang w:val="en-US"/>
              </w:rPr>
            </w:pPr>
          </w:p>
        </w:tc>
      </w:tr>
      <w:tr w:rsidR="006E6CDB" w:rsidRPr="00652263" w14:paraId="7F7990FC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C8F5E3E" w14:textId="77777777" w:rsidR="006E6CDB" w:rsidRPr="00652263" w:rsidRDefault="006E6CDB" w:rsidP="009861F4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MACHINERY AND EQUIPMNET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731F17A2" w14:textId="3C87AE21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ADA9B04" w14:textId="18A634FC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6E6CDB" w:rsidRPr="00652263" w14:paraId="3D2C59E4" w14:textId="77777777" w:rsidTr="009861F4">
        <w:trPr>
          <w:trHeight w:val="456"/>
        </w:trPr>
        <w:tc>
          <w:tcPr>
            <w:tcW w:w="8931" w:type="dxa"/>
            <w:tcBorders>
              <w:top w:val="single" w:sz="4" w:space="0" w:color="auto"/>
            </w:tcBorders>
          </w:tcPr>
          <w:p w14:paraId="75BC1E03" w14:textId="35DE1CD2" w:rsidR="006E6CDB" w:rsidRPr="00652263" w:rsidRDefault="007F2A9D" w:rsidP="009861F4">
            <w:pPr>
              <w:ind w:right="30"/>
              <w:rPr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3. </w:t>
            </w:r>
            <w:r w:rsidR="006E6CDB" w:rsidRPr="00652263">
              <w:rPr>
                <w:b/>
                <w:bCs/>
                <w:sz w:val="24"/>
                <w:szCs w:val="24"/>
                <w:lang w:val="en-US"/>
              </w:rPr>
              <w:t>Machinery and equipment are</w:t>
            </w:r>
            <w:r w:rsidR="0078114B" w:rsidRPr="00652263">
              <w:rPr>
                <w:b/>
                <w:bCs/>
                <w:sz w:val="24"/>
                <w:szCs w:val="24"/>
                <w:lang w:val="en-US"/>
              </w:rPr>
              <w:t xml:space="preserve"> suitable for the </w:t>
            </w:r>
            <w:r w:rsidR="00525F2B" w:rsidRPr="00652263">
              <w:rPr>
                <w:b/>
                <w:bCs/>
                <w:sz w:val="24"/>
                <w:szCs w:val="24"/>
                <w:lang w:val="en-US"/>
              </w:rPr>
              <w:t>job,</w:t>
            </w:r>
            <w:r w:rsidR="006E6CDB" w:rsidRPr="00652263">
              <w:rPr>
                <w:b/>
                <w:bCs/>
                <w:sz w:val="24"/>
                <w:szCs w:val="24"/>
                <w:lang w:val="en-US"/>
              </w:rPr>
              <w:t xml:space="preserve"> in correct condition, inspected and maintained properly</w:t>
            </w:r>
            <w:r w:rsidR="007403FB" w:rsidRPr="0065226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  <w:p w14:paraId="4CD84CB4" w14:textId="06CABEAF" w:rsidR="006E6CDB" w:rsidRPr="00652263" w:rsidRDefault="006E6CDB" w:rsidP="009861F4">
            <w:pPr>
              <w:ind w:right="30"/>
              <w:rPr>
                <w:b/>
                <w:bCs/>
                <w:sz w:val="19"/>
                <w:szCs w:val="19"/>
                <w:lang w:val="en-US"/>
              </w:rPr>
            </w:pPr>
            <w:r w:rsidRPr="00652263">
              <w:rPr>
                <w:color w:val="000000" w:themeColor="text1"/>
                <w:sz w:val="19"/>
                <w:szCs w:val="19"/>
                <w:lang w:val="en-US"/>
              </w:rPr>
              <w:t>(E</w:t>
            </w:r>
            <w:r w:rsidR="00B55176" w:rsidRPr="00652263">
              <w:rPr>
                <w:color w:val="000000" w:themeColor="text1"/>
                <w:sz w:val="19"/>
                <w:szCs w:val="19"/>
                <w:lang w:val="en-US"/>
              </w:rPr>
              <w:t>.</w:t>
            </w:r>
            <w:r w:rsidRPr="00652263">
              <w:rPr>
                <w:color w:val="000000" w:themeColor="text1"/>
                <w:sz w:val="19"/>
                <w:szCs w:val="19"/>
                <w:lang w:val="en-US"/>
              </w:rPr>
              <w:t xml:space="preserve">g. </w:t>
            </w:r>
            <w:r w:rsidR="00A40104" w:rsidRPr="00652263">
              <w:rPr>
                <w:color w:val="000000" w:themeColor="text1"/>
                <w:sz w:val="19"/>
                <w:szCs w:val="19"/>
                <w:lang w:val="en-US"/>
              </w:rPr>
              <w:t>d</w:t>
            </w:r>
            <w:r w:rsidRPr="00652263">
              <w:rPr>
                <w:color w:val="000000" w:themeColor="text1"/>
                <w:sz w:val="19"/>
                <w:szCs w:val="19"/>
                <w:lang w:val="en-US"/>
              </w:rPr>
              <w:t>ust collector</w:t>
            </w:r>
            <w:r w:rsidR="00A40104" w:rsidRPr="00652263">
              <w:rPr>
                <w:color w:val="000000" w:themeColor="text1"/>
                <w:sz w:val="19"/>
                <w:szCs w:val="19"/>
                <w:lang w:val="en-US"/>
              </w:rPr>
              <w:t xml:space="preserve"> in grinder</w:t>
            </w:r>
            <w:r w:rsidRPr="00652263">
              <w:rPr>
                <w:color w:val="000000" w:themeColor="text1"/>
                <w:sz w:val="19"/>
                <w:szCs w:val="19"/>
                <w:lang w:val="en-US"/>
              </w:rPr>
              <w:t>, construction saw has blade guard</w:t>
            </w:r>
            <w:r w:rsidR="00A40104" w:rsidRPr="00652263">
              <w:rPr>
                <w:color w:val="000000" w:themeColor="text1"/>
                <w:sz w:val="19"/>
                <w:szCs w:val="19"/>
                <w:lang w:val="en-US"/>
              </w:rPr>
              <w:t xml:space="preserve">, we know how to use </w:t>
            </w:r>
            <w:r w:rsidR="00764749" w:rsidRPr="00652263">
              <w:rPr>
                <w:color w:val="000000" w:themeColor="text1"/>
                <w:sz w:val="19"/>
                <w:szCs w:val="19"/>
                <w:lang w:val="en-US"/>
              </w:rPr>
              <w:t>them</w:t>
            </w:r>
            <w:r w:rsidR="00A40104" w:rsidRPr="00652263">
              <w:rPr>
                <w:color w:val="000000" w:themeColor="text1"/>
                <w:sz w:val="19"/>
                <w:szCs w:val="19"/>
                <w:lang w:val="en-US"/>
              </w:rPr>
              <w:t xml:space="preserve"> safely</w:t>
            </w:r>
            <w:r w:rsidRPr="00652263">
              <w:rPr>
                <w:color w:val="000000" w:themeColor="text1"/>
                <w:sz w:val="19"/>
                <w:szCs w:val="19"/>
                <w:lang w:val="en-US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210379B9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1D616A01" w14:textId="77777777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6E6CDB" w:rsidRPr="00652263" w14:paraId="4C88EAA1" w14:textId="77777777" w:rsidTr="009861F4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815C23" w14:textId="77777777" w:rsidR="006E6CDB" w:rsidRPr="00652263" w:rsidRDefault="006E6CDB" w:rsidP="009861F4">
            <w:pPr>
              <w:pStyle w:val="Luettelokappale"/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B8A287" w14:textId="77777777" w:rsidR="006E6CDB" w:rsidRPr="00652263" w:rsidRDefault="006E6CDB" w:rsidP="009861F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3FD988" w14:textId="77777777" w:rsidR="006E6CDB" w:rsidRPr="00652263" w:rsidRDefault="006E6CDB" w:rsidP="009861F4">
            <w:pPr>
              <w:rPr>
                <w:sz w:val="8"/>
                <w:szCs w:val="8"/>
                <w:lang w:val="en-US"/>
              </w:rPr>
            </w:pPr>
          </w:p>
        </w:tc>
      </w:tr>
      <w:tr w:rsidR="006E6CDB" w:rsidRPr="00652263" w14:paraId="51BD97E5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B9E137B" w14:textId="77777777" w:rsidR="006E6CDB" w:rsidRPr="00652263" w:rsidRDefault="006E6CDB" w:rsidP="009861F4">
            <w:pPr>
              <w:ind w:right="30"/>
              <w:rPr>
                <w:b/>
                <w:bCs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ERGONOMICS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A5E2C3A" w14:textId="554BC2B6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49D37F0B" w14:textId="153EB935" w:rsidR="006E6CDB" w:rsidRPr="00652263" w:rsidRDefault="006E6CDB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7F2A9D" w:rsidRPr="00652263" w14:paraId="410C17BA" w14:textId="77777777" w:rsidTr="009861F4">
        <w:trPr>
          <w:trHeight w:val="424"/>
        </w:trPr>
        <w:tc>
          <w:tcPr>
            <w:tcW w:w="8931" w:type="dxa"/>
          </w:tcPr>
          <w:p w14:paraId="1BF25F2F" w14:textId="2A7CBC75" w:rsidR="007F2A9D" w:rsidRPr="00652263" w:rsidRDefault="007F2A9D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>4A. We use ergonomic working positions and aids?</w:t>
            </w:r>
          </w:p>
        </w:tc>
        <w:tc>
          <w:tcPr>
            <w:tcW w:w="567" w:type="dxa"/>
          </w:tcPr>
          <w:p w14:paraId="3C3A4C6A" w14:textId="77777777" w:rsidR="007F2A9D" w:rsidRPr="00652263" w:rsidRDefault="007F2A9D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23925D25" w14:textId="77777777" w:rsidR="007F2A9D" w:rsidRPr="00652263" w:rsidRDefault="007F2A9D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AC5252" w:rsidRPr="00652263" w14:paraId="5CC9DF75" w14:textId="77777777" w:rsidTr="009861F4">
        <w:tc>
          <w:tcPr>
            <w:tcW w:w="8931" w:type="dxa"/>
          </w:tcPr>
          <w:p w14:paraId="03C7D56A" w14:textId="77F3DC25" w:rsidR="00AC5252" w:rsidRPr="00652263" w:rsidRDefault="00AC5252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4B. We warm up our </w:t>
            </w:r>
            <w:r w:rsidR="00895B64" w:rsidRPr="00652263">
              <w:rPr>
                <w:b/>
                <w:bCs/>
                <w:sz w:val="24"/>
                <w:szCs w:val="24"/>
                <w:lang w:val="en-US"/>
              </w:rPr>
              <w:t>bodies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before the start of work and stretch during work?</w:t>
            </w:r>
          </w:p>
        </w:tc>
        <w:tc>
          <w:tcPr>
            <w:tcW w:w="567" w:type="dxa"/>
          </w:tcPr>
          <w:p w14:paraId="245302D3" w14:textId="77777777" w:rsidR="00AC5252" w:rsidRPr="00652263" w:rsidRDefault="00AC5252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1FA01ECA" w14:textId="77777777" w:rsidR="00AC5252" w:rsidRPr="00652263" w:rsidRDefault="00AC5252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AC5252" w:rsidRPr="00652263" w14:paraId="2DEAD8C0" w14:textId="77777777" w:rsidTr="009861F4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312CE" w14:textId="77777777" w:rsidR="00AC5252" w:rsidRPr="00652263" w:rsidRDefault="00AC5252" w:rsidP="009861F4">
            <w:pPr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F53B1C" w14:textId="77777777" w:rsidR="00AC5252" w:rsidRPr="00652263" w:rsidRDefault="00AC5252" w:rsidP="009861F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E96594" w14:textId="77777777" w:rsidR="00AC5252" w:rsidRPr="00652263" w:rsidRDefault="00AC5252" w:rsidP="009861F4">
            <w:pPr>
              <w:rPr>
                <w:sz w:val="8"/>
                <w:szCs w:val="8"/>
                <w:lang w:val="en-US"/>
              </w:rPr>
            </w:pPr>
          </w:p>
        </w:tc>
      </w:tr>
      <w:tr w:rsidR="00AC5252" w:rsidRPr="00652263" w14:paraId="11A44B8B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258A0C80" w14:textId="77777777" w:rsidR="00AC5252" w:rsidRPr="00652263" w:rsidRDefault="00AC5252" w:rsidP="009861F4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ORDER AND WASTE MANAGEMENT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C0E60AB" w14:textId="09D3FE92" w:rsidR="00AC5252" w:rsidRPr="00652263" w:rsidRDefault="00AC5252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E9F559E" w14:textId="532B1C70" w:rsidR="00AC5252" w:rsidRPr="00652263" w:rsidRDefault="00AC5252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FF24B3" w:rsidRPr="00652263" w14:paraId="23C86560" w14:textId="77777777" w:rsidTr="009861F4">
        <w:trPr>
          <w:trHeight w:val="357"/>
        </w:trPr>
        <w:tc>
          <w:tcPr>
            <w:tcW w:w="8931" w:type="dxa"/>
          </w:tcPr>
          <w:p w14:paraId="423D6AEC" w14:textId="4C80B99D" w:rsidR="00FF24B3" w:rsidRPr="00652263" w:rsidRDefault="00FF24B3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5A. </w:t>
            </w:r>
            <w:r w:rsidR="001508E1" w:rsidRPr="00652263">
              <w:rPr>
                <w:b/>
                <w:bCs/>
                <w:sz w:val="24"/>
                <w:szCs w:val="24"/>
                <w:lang w:val="en-US"/>
              </w:rPr>
              <w:t>Is the workplace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tidy after previous work</w:t>
            </w:r>
            <w:r w:rsidR="009E200E" w:rsidRPr="00652263">
              <w:rPr>
                <w:b/>
                <w:bCs/>
                <w:sz w:val="24"/>
                <w:szCs w:val="24"/>
                <w:lang w:val="en-US"/>
              </w:rPr>
              <w:t>ing area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>?</w:t>
            </w:r>
          </w:p>
        </w:tc>
        <w:tc>
          <w:tcPr>
            <w:tcW w:w="567" w:type="dxa"/>
          </w:tcPr>
          <w:p w14:paraId="493BBCF2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13CC6842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FF24B3" w:rsidRPr="00652263" w14:paraId="7FE17125" w14:textId="77777777" w:rsidTr="009861F4">
        <w:tc>
          <w:tcPr>
            <w:tcW w:w="8931" w:type="dxa"/>
          </w:tcPr>
          <w:p w14:paraId="72033566" w14:textId="4C844550" w:rsidR="00FF24B3" w:rsidRPr="00652263" w:rsidRDefault="00A37F18" w:rsidP="009861F4">
            <w:pPr>
              <w:ind w:right="30"/>
              <w:rPr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5B. Waste management </w:t>
            </w:r>
            <w:r w:rsidR="00220442" w:rsidRPr="00652263">
              <w:rPr>
                <w:b/>
                <w:bCs/>
                <w:sz w:val="24"/>
                <w:szCs w:val="24"/>
                <w:lang w:val="en-US"/>
              </w:rPr>
              <w:t>in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the </w:t>
            </w:r>
            <w:r w:rsidR="004B1F03" w:rsidRPr="00652263">
              <w:rPr>
                <w:b/>
                <w:bCs/>
                <w:sz w:val="24"/>
                <w:szCs w:val="24"/>
                <w:lang w:val="en-US"/>
              </w:rPr>
              <w:t>work</w:t>
            </w:r>
            <w:r w:rsidR="009E200E" w:rsidRPr="00652263">
              <w:rPr>
                <w:b/>
                <w:bCs/>
                <w:sz w:val="24"/>
                <w:szCs w:val="24"/>
                <w:lang w:val="en-US"/>
              </w:rPr>
              <w:t>ing area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in o</w:t>
            </w:r>
            <w:r w:rsidR="00E2054B" w:rsidRPr="00652263">
              <w:rPr>
                <w:b/>
                <w:bCs/>
                <w:sz w:val="24"/>
                <w:szCs w:val="24"/>
                <w:lang w:val="en-US"/>
              </w:rPr>
              <w:t>r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>der?</w:t>
            </w:r>
            <w:r w:rsidR="006065F7" w:rsidRPr="00652263">
              <w:rPr>
                <w:b/>
                <w:bCs/>
                <w:sz w:val="24"/>
                <w:szCs w:val="24"/>
                <w:lang w:val="en-US"/>
              </w:rPr>
              <w:br/>
            </w:r>
            <w:r w:rsidR="006065F7" w:rsidRPr="00652263">
              <w:rPr>
                <w:lang w:val="en-US"/>
              </w:rPr>
              <w:t xml:space="preserve">(E.g. trash cans available, </w:t>
            </w:r>
            <w:r w:rsidR="00C87465" w:rsidRPr="00652263">
              <w:rPr>
                <w:lang w:val="en-US"/>
              </w:rPr>
              <w:t xml:space="preserve">we </w:t>
            </w:r>
            <w:r w:rsidR="00024162" w:rsidRPr="00652263">
              <w:rPr>
                <w:lang w:val="en-US"/>
              </w:rPr>
              <w:t>can</w:t>
            </w:r>
            <w:r w:rsidR="00C87465" w:rsidRPr="00652263">
              <w:rPr>
                <w:lang w:val="en-US"/>
              </w:rPr>
              <w:t xml:space="preserve"> keep the work</w:t>
            </w:r>
            <w:r w:rsidR="00E862AD" w:rsidRPr="00652263">
              <w:rPr>
                <w:lang w:val="en-US"/>
              </w:rPr>
              <w:t>ing area</w:t>
            </w:r>
            <w:r w:rsidR="00C87465" w:rsidRPr="00652263">
              <w:rPr>
                <w:lang w:val="en-US"/>
              </w:rPr>
              <w:t xml:space="preserve"> clean)</w:t>
            </w:r>
          </w:p>
        </w:tc>
        <w:tc>
          <w:tcPr>
            <w:tcW w:w="567" w:type="dxa"/>
          </w:tcPr>
          <w:p w14:paraId="002473EF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11803E44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FF24B3" w:rsidRPr="00652263" w14:paraId="64785392" w14:textId="77777777" w:rsidTr="009861F4">
        <w:tc>
          <w:tcPr>
            <w:tcW w:w="8931" w:type="dxa"/>
          </w:tcPr>
          <w:p w14:paraId="087EC52A" w14:textId="77777777" w:rsidR="00FF24B3" w:rsidRPr="00652263" w:rsidRDefault="00E2054B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5C. Dust </w:t>
            </w:r>
            <w:r w:rsidR="003870D0" w:rsidRPr="00652263">
              <w:rPr>
                <w:b/>
                <w:bCs/>
                <w:sz w:val="24"/>
                <w:szCs w:val="24"/>
                <w:lang w:val="en-US"/>
              </w:rPr>
              <w:t>control</w:t>
            </w:r>
            <w:r w:rsidR="00D63385" w:rsidRPr="00652263">
              <w:rPr>
                <w:b/>
                <w:bCs/>
                <w:sz w:val="24"/>
                <w:szCs w:val="24"/>
                <w:lang w:val="en-US"/>
              </w:rPr>
              <w:t xml:space="preserve"> in order and necessary measures taken?</w:t>
            </w:r>
          </w:p>
          <w:p w14:paraId="26E1C2DE" w14:textId="2EB8391D" w:rsidR="00EE0F44" w:rsidRPr="00652263" w:rsidRDefault="00EE0F44" w:rsidP="009861F4">
            <w:pPr>
              <w:ind w:right="30"/>
              <w:rPr>
                <w:sz w:val="24"/>
                <w:szCs w:val="24"/>
                <w:lang w:val="en-US"/>
              </w:rPr>
            </w:pPr>
            <w:r w:rsidRPr="00652263">
              <w:rPr>
                <w:lang w:val="en-US"/>
              </w:rPr>
              <w:t>(e.g. the amount of dust generated</w:t>
            </w:r>
            <w:r w:rsidR="003F733D" w:rsidRPr="00652263">
              <w:rPr>
                <w:lang w:val="en-US"/>
              </w:rPr>
              <w:t xml:space="preserve"> is</w:t>
            </w:r>
            <w:r w:rsidRPr="00652263">
              <w:rPr>
                <w:lang w:val="en-US"/>
              </w:rPr>
              <w:t xml:space="preserve"> </w:t>
            </w:r>
            <w:r w:rsidR="00024162" w:rsidRPr="00652263">
              <w:rPr>
                <w:lang w:val="en-US"/>
              </w:rPr>
              <w:t>considered</w:t>
            </w:r>
            <w:r w:rsidRPr="00652263">
              <w:rPr>
                <w:lang w:val="en-US"/>
              </w:rPr>
              <w:t>, spread prevented, and others not exposed</w:t>
            </w:r>
            <w:r w:rsidR="003F733D" w:rsidRPr="00652263">
              <w:rPr>
                <w:lang w:val="en-US"/>
              </w:rPr>
              <w:t>)</w:t>
            </w:r>
          </w:p>
        </w:tc>
        <w:tc>
          <w:tcPr>
            <w:tcW w:w="567" w:type="dxa"/>
          </w:tcPr>
          <w:p w14:paraId="3DFD859B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41FB65AC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E2054B" w:rsidRPr="00652263" w14:paraId="7E9C68AE" w14:textId="77777777" w:rsidTr="009861F4">
        <w:tc>
          <w:tcPr>
            <w:tcW w:w="8931" w:type="dxa"/>
          </w:tcPr>
          <w:p w14:paraId="445977DA" w14:textId="60105155" w:rsidR="00E2054B" w:rsidRPr="00652263" w:rsidRDefault="00CE7929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>5D. O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>ther conditions</w:t>
            </w:r>
            <w:r w:rsidR="00CA2108" w:rsidRPr="00652263">
              <w:rPr>
                <w:b/>
                <w:bCs/>
                <w:sz w:val="24"/>
                <w:szCs w:val="24"/>
                <w:lang w:val="en-US"/>
              </w:rPr>
              <w:t xml:space="preserve"> around our work</w:t>
            </w:r>
            <w:r w:rsidR="00E862AD" w:rsidRPr="00652263">
              <w:rPr>
                <w:b/>
                <w:bCs/>
                <w:sz w:val="24"/>
                <w:szCs w:val="24"/>
                <w:lang w:val="en-US"/>
              </w:rPr>
              <w:t>ing area</w:t>
            </w: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652263">
              <w:rPr>
                <w:b/>
                <w:bCs/>
                <w:sz w:val="24"/>
                <w:szCs w:val="24"/>
                <w:lang w:val="en-US"/>
              </w:rPr>
              <w:t>in</w:t>
            </w:r>
            <w:proofErr w:type="gramEnd"/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 order (lighting, anti-slip measures)?</w:t>
            </w:r>
          </w:p>
        </w:tc>
        <w:tc>
          <w:tcPr>
            <w:tcW w:w="567" w:type="dxa"/>
          </w:tcPr>
          <w:p w14:paraId="3757B53F" w14:textId="77777777" w:rsidR="00E2054B" w:rsidRPr="00652263" w:rsidRDefault="00E2054B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</w:tcPr>
          <w:p w14:paraId="3AD0FD91" w14:textId="77777777" w:rsidR="00E2054B" w:rsidRPr="00652263" w:rsidRDefault="00E2054B" w:rsidP="009861F4">
            <w:pPr>
              <w:rPr>
                <w:sz w:val="23"/>
                <w:szCs w:val="23"/>
                <w:lang w:val="en-US"/>
              </w:rPr>
            </w:pPr>
          </w:p>
        </w:tc>
      </w:tr>
      <w:tr w:rsidR="00FF24B3" w:rsidRPr="00652263" w14:paraId="4C763199" w14:textId="77777777" w:rsidTr="009861F4">
        <w:tc>
          <w:tcPr>
            <w:tcW w:w="8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76AC7E" w14:textId="77777777" w:rsidR="00FF24B3" w:rsidRPr="00652263" w:rsidRDefault="00FF24B3" w:rsidP="009861F4">
            <w:pPr>
              <w:ind w:right="30"/>
              <w:rPr>
                <w:sz w:val="12"/>
                <w:szCs w:val="1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C437FE" w14:textId="77777777" w:rsidR="00FF24B3" w:rsidRPr="00652263" w:rsidRDefault="00FF24B3" w:rsidP="009861F4">
            <w:pPr>
              <w:rPr>
                <w:sz w:val="8"/>
                <w:szCs w:val="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4B30F" w14:textId="77777777" w:rsidR="00FF24B3" w:rsidRPr="00652263" w:rsidRDefault="00FF24B3" w:rsidP="009861F4">
            <w:pPr>
              <w:rPr>
                <w:sz w:val="8"/>
                <w:szCs w:val="8"/>
                <w:lang w:val="en-US"/>
              </w:rPr>
            </w:pPr>
          </w:p>
        </w:tc>
      </w:tr>
      <w:tr w:rsidR="00FF24B3" w:rsidRPr="00652263" w14:paraId="21ABD579" w14:textId="77777777" w:rsidTr="009861F4">
        <w:tc>
          <w:tcPr>
            <w:tcW w:w="8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D59A1AE" w14:textId="77777777" w:rsidR="00FF24B3" w:rsidRPr="00652263" w:rsidRDefault="00FF24B3" w:rsidP="009861F4">
            <w:pPr>
              <w:ind w:right="30"/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PERSONAL PROTECTIVE EQUIPMENT (PPE)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229C8E05" w14:textId="5F30E5D1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6B010864" w14:textId="3D4E375F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NO</w:t>
            </w:r>
          </w:p>
        </w:tc>
      </w:tr>
      <w:tr w:rsidR="00FF24B3" w:rsidRPr="00652263" w14:paraId="2774804C" w14:textId="77777777" w:rsidTr="009861F4">
        <w:tc>
          <w:tcPr>
            <w:tcW w:w="8931" w:type="dxa"/>
            <w:tcBorders>
              <w:top w:val="single" w:sz="4" w:space="0" w:color="auto"/>
            </w:tcBorders>
          </w:tcPr>
          <w:p w14:paraId="58294139" w14:textId="6A13FD48" w:rsidR="00FF24B3" w:rsidRPr="00652263" w:rsidRDefault="00881BBA" w:rsidP="009861F4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6. </w:t>
            </w:r>
            <w:r w:rsidR="00E90053" w:rsidRPr="00652263">
              <w:rPr>
                <w:b/>
                <w:bCs/>
                <w:sz w:val="24"/>
                <w:szCs w:val="24"/>
                <w:lang w:val="en-US"/>
              </w:rPr>
              <w:t>W</w:t>
            </w:r>
            <w:r w:rsidR="00E90053" w:rsidRPr="00652263">
              <w:rPr>
                <w:b/>
                <w:bCs/>
                <w:sz w:val="24"/>
                <w:szCs w:val="24"/>
                <w:lang w:val="en-US"/>
              </w:rPr>
              <w:t xml:space="preserve">e have the appropriate </w:t>
            </w:r>
            <w:r w:rsidR="00E90053" w:rsidRPr="00652263">
              <w:rPr>
                <w:b/>
                <w:bCs/>
                <w:sz w:val="24"/>
                <w:szCs w:val="24"/>
                <w:lang w:val="en-US"/>
              </w:rPr>
              <w:t xml:space="preserve">PPEs </w:t>
            </w:r>
            <w:r w:rsidR="00E90053" w:rsidRPr="00652263">
              <w:rPr>
                <w:b/>
                <w:bCs/>
                <w:sz w:val="24"/>
                <w:szCs w:val="24"/>
                <w:lang w:val="en-US"/>
              </w:rPr>
              <w:t>required for the job and in good condition?</w:t>
            </w:r>
          </w:p>
          <w:p w14:paraId="41B7FF60" w14:textId="284FDDD4" w:rsidR="00FF24B3" w:rsidRPr="00652263" w:rsidRDefault="00FF24B3" w:rsidP="009861F4">
            <w:pPr>
              <w:ind w:right="30"/>
              <w:rPr>
                <w:sz w:val="23"/>
                <w:szCs w:val="23"/>
                <w:lang w:val="en-US"/>
              </w:rPr>
            </w:pPr>
            <w:r w:rsidRPr="00652263">
              <w:rPr>
                <w:color w:val="808080" w:themeColor="background1" w:themeShade="80"/>
                <w:lang w:val="en-US"/>
              </w:rPr>
              <w:t>(</w:t>
            </w:r>
            <w:r w:rsidRPr="00652263">
              <w:rPr>
                <w:color w:val="000000" w:themeColor="text1"/>
                <w:lang w:val="en-US"/>
              </w:rPr>
              <w:t xml:space="preserve">E.g. </w:t>
            </w:r>
            <w:r w:rsidR="00285D40" w:rsidRPr="00652263">
              <w:rPr>
                <w:color w:val="000000" w:themeColor="text1"/>
                <w:lang w:val="en-US"/>
              </w:rPr>
              <w:t>tight-fitting</w:t>
            </w:r>
            <w:r w:rsidRPr="00652263">
              <w:rPr>
                <w:color w:val="000000" w:themeColor="text1"/>
                <w:lang w:val="en-US"/>
              </w:rPr>
              <w:t xml:space="preserve"> goggles in drilling, inspected safety harness, protection against chemicals)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4ACCCD48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  <w:p w14:paraId="2DEC20F8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14:paraId="56B98D74" w14:textId="77777777" w:rsidR="00FF24B3" w:rsidRPr="00652263" w:rsidRDefault="00FF24B3" w:rsidP="009861F4">
            <w:pPr>
              <w:rPr>
                <w:sz w:val="23"/>
                <w:szCs w:val="23"/>
                <w:lang w:val="en-US"/>
              </w:rPr>
            </w:pPr>
          </w:p>
        </w:tc>
      </w:tr>
    </w:tbl>
    <w:p w14:paraId="3B6A9F54" w14:textId="3EBFE63A" w:rsidR="00BF21DB" w:rsidRPr="00652263" w:rsidRDefault="009861F4" w:rsidP="00BF21DB">
      <w:pPr>
        <w:rPr>
          <w:sz w:val="12"/>
          <w:szCs w:val="12"/>
          <w:lang w:val="en-US"/>
        </w:rPr>
      </w:pPr>
      <w:r w:rsidRPr="00652263">
        <w:rPr>
          <w:sz w:val="12"/>
          <w:szCs w:val="12"/>
          <w:lang w:val="en-US"/>
        </w:rPr>
        <w:br w:type="textWrapping" w:clear="all"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8500"/>
        <w:gridCol w:w="567"/>
        <w:gridCol w:w="998"/>
      </w:tblGrid>
      <w:tr w:rsidR="00BF21DB" w:rsidRPr="00652263" w14:paraId="5C000C3F" w14:textId="77777777" w:rsidTr="0070729C">
        <w:tc>
          <w:tcPr>
            <w:tcW w:w="8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046F2A71" w14:textId="77777777" w:rsidR="00BF21DB" w:rsidRPr="00652263" w:rsidRDefault="00BF21DB" w:rsidP="0070729C">
            <w:pPr>
              <w:ind w:right="1983"/>
              <w:rPr>
                <w:b/>
                <w:bCs/>
                <w:sz w:val="26"/>
                <w:szCs w:val="26"/>
                <w:lang w:val="en-US"/>
              </w:rPr>
            </w:pPr>
            <w:r w:rsidRPr="00652263">
              <w:rPr>
                <w:b/>
                <w:bCs/>
                <w:color w:val="019ED9" w:themeColor="accent1"/>
                <w:sz w:val="26"/>
                <w:szCs w:val="26"/>
                <w:lang w:val="en-US"/>
              </w:rPr>
              <w:t>RISK IDENTIFICATION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7BBEB1F" w14:textId="77777777" w:rsidR="00BF21DB" w:rsidRPr="00652263" w:rsidRDefault="00BF21DB" w:rsidP="0070729C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DEFF1" w:themeFill="accent4" w:themeFillTint="33"/>
          </w:tcPr>
          <w:p w14:paraId="3F37D556" w14:textId="77777777" w:rsidR="00BF21DB" w:rsidRPr="00652263" w:rsidRDefault="00BF21DB" w:rsidP="0070729C">
            <w:pPr>
              <w:rPr>
                <w:sz w:val="23"/>
                <w:szCs w:val="23"/>
                <w:lang w:val="en-US"/>
              </w:rPr>
            </w:pPr>
          </w:p>
        </w:tc>
      </w:tr>
      <w:tr w:rsidR="00BF21DB" w:rsidRPr="00652263" w14:paraId="0C751731" w14:textId="77777777" w:rsidTr="0070729C"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14:paraId="08E2BC16" w14:textId="740E213A" w:rsidR="00BF21DB" w:rsidRPr="00652263" w:rsidRDefault="009E200E" w:rsidP="0070729C">
            <w:pPr>
              <w:ind w:right="30"/>
              <w:rPr>
                <w:b/>
                <w:bCs/>
                <w:sz w:val="24"/>
                <w:szCs w:val="24"/>
                <w:lang w:val="en-US"/>
              </w:rPr>
            </w:pPr>
            <w:r w:rsidRPr="00652263">
              <w:rPr>
                <w:b/>
                <w:bCs/>
                <w:sz w:val="24"/>
                <w:szCs w:val="24"/>
                <w:lang w:val="en-US"/>
              </w:rPr>
              <w:t xml:space="preserve">(HI) </w:t>
            </w:r>
            <w:r w:rsidR="00BF21DB" w:rsidRPr="00652263">
              <w:rPr>
                <w:b/>
                <w:bCs/>
                <w:sz w:val="24"/>
                <w:szCs w:val="24"/>
                <w:lang w:val="en-US"/>
              </w:rPr>
              <w:t xml:space="preserve">Identify together three (3) main risks inside your working area and list them below </w:t>
            </w:r>
          </w:p>
          <w:p w14:paraId="7D563A62" w14:textId="3C230627" w:rsidR="00BF21DB" w:rsidRPr="00652263" w:rsidRDefault="00BF21DB" w:rsidP="0070729C">
            <w:pPr>
              <w:ind w:right="30"/>
              <w:rPr>
                <w:b/>
                <w:bCs/>
                <w:sz w:val="23"/>
                <w:szCs w:val="23"/>
                <w:lang w:val="en-US"/>
              </w:rPr>
            </w:pPr>
            <w:r w:rsidRPr="00652263">
              <w:rPr>
                <w:b/>
                <w:bCs/>
                <w:sz w:val="23"/>
                <w:szCs w:val="23"/>
                <w:lang w:val="en-US"/>
              </w:rPr>
              <w:t>-</w:t>
            </w:r>
            <w:r w:rsidR="009861F4" w:rsidRPr="00652263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700AA9C0" w14:textId="2DFC1E4C" w:rsidR="00BF21DB" w:rsidRPr="00652263" w:rsidRDefault="00BF21DB" w:rsidP="0070729C">
            <w:pPr>
              <w:ind w:right="30"/>
              <w:rPr>
                <w:b/>
                <w:bCs/>
                <w:sz w:val="23"/>
                <w:szCs w:val="23"/>
                <w:lang w:val="en-US"/>
              </w:rPr>
            </w:pPr>
            <w:r w:rsidRPr="00652263">
              <w:rPr>
                <w:b/>
                <w:bCs/>
                <w:sz w:val="23"/>
                <w:szCs w:val="23"/>
                <w:lang w:val="en-US"/>
              </w:rPr>
              <w:t>-</w:t>
            </w:r>
            <w:r w:rsidR="009861F4" w:rsidRPr="00652263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  <w:p w14:paraId="17C8C688" w14:textId="0AB71DBA" w:rsidR="00BF21DB" w:rsidRPr="00652263" w:rsidRDefault="00BF21DB" w:rsidP="0070729C">
            <w:pPr>
              <w:ind w:right="30"/>
              <w:rPr>
                <w:b/>
                <w:bCs/>
                <w:sz w:val="23"/>
                <w:szCs w:val="23"/>
                <w:lang w:val="en-US"/>
              </w:rPr>
            </w:pPr>
            <w:r w:rsidRPr="00652263">
              <w:rPr>
                <w:b/>
                <w:bCs/>
                <w:sz w:val="23"/>
                <w:szCs w:val="23"/>
                <w:lang w:val="en-US"/>
              </w:rPr>
              <w:t>-</w:t>
            </w:r>
            <w:r w:rsidR="009861F4" w:rsidRPr="00652263">
              <w:rPr>
                <w:b/>
                <w:bCs/>
                <w:sz w:val="23"/>
                <w:szCs w:val="23"/>
                <w:lang w:val="en-US"/>
              </w:rPr>
              <w:t xml:space="preserve"> </w:t>
            </w:r>
          </w:p>
        </w:tc>
      </w:tr>
      <w:tr w:rsidR="00BF21DB" w:rsidRPr="00652263" w14:paraId="531CE43F" w14:textId="77777777" w:rsidTr="003F636E">
        <w:trPr>
          <w:trHeight w:val="568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14:paraId="030766BB" w14:textId="77777777" w:rsidR="00BF21DB" w:rsidRPr="00652263" w:rsidRDefault="00BF21DB" w:rsidP="0070729C">
            <w:pPr>
              <w:jc w:val="center"/>
              <w:rPr>
                <w:sz w:val="12"/>
                <w:szCs w:val="12"/>
                <w:lang w:val="en-US"/>
              </w:rPr>
            </w:pPr>
          </w:p>
          <w:p w14:paraId="4DFCC2B0" w14:textId="4E6A273D" w:rsidR="00BF21DB" w:rsidRPr="00652263" w:rsidRDefault="00BF21DB" w:rsidP="009861F4">
            <w:pPr>
              <w:spacing w:line="160" w:lineRule="atLeast"/>
              <w:jc w:val="center"/>
              <w:rPr>
                <w:sz w:val="23"/>
                <w:szCs w:val="23"/>
                <w:lang w:val="en-US"/>
              </w:rPr>
            </w:pPr>
            <w:r w:rsidRPr="00652263">
              <w:rPr>
                <w:sz w:val="23"/>
                <w:szCs w:val="23"/>
                <w:lang w:val="en-US"/>
              </w:rPr>
              <w:t>Did you identify risks that we</w:t>
            </w:r>
            <w:r w:rsidR="000534B9" w:rsidRPr="00652263">
              <w:rPr>
                <w:sz w:val="23"/>
                <w:szCs w:val="23"/>
                <w:lang w:val="en-US"/>
              </w:rPr>
              <w:t>re</w:t>
            </w:r>
            <w:r w:rsidRPr="00652263">
              <w:rPr>
                <w:sz w:val="23"/>
                <w:szCs w:val="23"/>
                <w:lang w:val="en-US"/>
              </w:rPr>
              <w:t xml:space="preserve"> not already </w:t>
            </w:r>
            <w:r w:rsidR="001E5802" w:rsidRPr="00652263">
              <w:rPr>
                <w:sz w:val="23"/>
                <w:szCs w:val="23"/>
                <w:lang w:val="en-US"/>
              </w:rPr>
              <w:t>considered</w:t>
            </w:r>
            <w:r w:rsidRPr="00652263">
              <w:rPr>
                <w:sz w:val="23"/>
                <w:szCs w:val="23"/>
                <w:lang w:val="en-US"/>
              </w:rPr>
              <w:t xml:space="preserve"> in work specific safety plan?</w:t>
            </w:r>
          </w:p>
          <w:p w14:paraId="74C5C0F7" w14:textId="77777777" w:rsidR="00BF21DB" w:rsidRPr="00652263" w:rsidRDefault="00BF21DB" w:rsidP="003F636E">
            <w:pPr>
              <w:spacing w:line="200" w:lineRule="atLeast"/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652263">
              <w:rPr>
                <w:b/>
                <w:bCs/>
                <w:sz w:val="28"/>
                <w:szCs w:val="28"/>
                <w:lang w:val="en-US"/>
              </w:rPr>
              <w:t>If you did, contact site management and determine corrective actions!</w:t>
            </w:r>
          </w:p>
          <w:p w14:paraId="6188AB34" w14:textId="77777777" w:rsidR="00BF21DB" w:rsidRPr="00652263" w:rsidRDefault="00BF21DB" w:rsidP="0070729C">
            <w:pPr>
              <w:jc w:val="center"/>
              <w:rPr>
                <w:sz w:val="12"/>
                <w:szCs w:val="12"/>
                <w:lang w:val="en-US"/>
              </w:rPr>
            </w:pPr>
          </w:p>
        </w:tc>
      </w:tr>
    </w:tbl>
    <w:p w14:paraId="603733AB" w14:textId="4C951BE6" w:rsidR="00371B5B" w:rsidRPr="009861F4" w:rsidRDefault="00371B5B" w:rsidP="003F636E">
      <w:pPr>
        <w:tabs>
          <w:tab w:val="left" w:pos="4551"/>
        </w:tabs>
        <w:rPr>
          <w:sz w:val="18"/>
          <w:szCs w:val="18"/>
          <w:lang w:val="en-US"/>
        </w:rPr>
      </w:pPr>
    </w:p>
    <w:sectPr w:rsidR="00371B5B" w:rsidRPr="009861F4" w:rsidSect="00FC3F6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276" w:right="720" w:bottom="568" w:left="720" w:header="567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F8AF8" w14:textId="77777777" w:rsidR="00D83B89" w:rsidRDefault="00D83B89" w:rsidP="00FF4A0B">
      <w:r>
        <w:separator/>
      </w:r>
    </w:p>
  </w:endnote>
  <w:endnote w:type="continuationSeparator" w:id="0">
    <w:p w14:paraId="3B7DD209" w14:textId="77777777" w:rsidR="00D83B89" w:rsidRDefault="00D83B89" w:rsidP="00FF4A0B">
      <w:r>
        <w:continuationSeparator/>
      </w:r>
    </w:p>
  </w:endnote>
  <w:endnote w:type="continuationNotice" w:id="1">
    <w:p w14:paraId="4FD3AD0C" w14:textId="77777777" w:rsidR="00D83B89" w:rsidRDefault="00D83B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009FDA"/>
      </w:tblBorders>
      <w:tblLook w:val="05E0" w:firstRow="1" w:lastRow="1" w:firstColumn="1" w:lastColumn="1" w:noHBand="0" w:noVBand="1"/>
    </w:tblPr>
    <w:tblGrid>
      <w:gridCol w:w="3398"/>
      <w:gridCol w:w="3398"/>
      <w:gridCol w:w="3399"/>
    </w:tblGrid>
    <w:tr w:rsidR="00B410DC" w14:paraId="5525EB4F" w14:textId="77777777" w:rsidTr="00B80435">
      <w:tc>
        <w:tcPr>
          <w:tcW w:w="3398" w:type="dxa"/>
          <w:tcBorders>
            <w:bottom w:val="nil"/>
          </w:tcBorders>
        </w:tcPr>
        <w:p w14:paraId="5AEDFCAE" w14:textId="7E4946C3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ProjectCode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end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WorkSiteStreetAddress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Panuntie 11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8" w:type="dxa"/>
          <w:tcBorders>
            <w:bottom w:val="nil"/>
          </w:tcBorders>
        </w:tcPr>
        <w:p w14:paraId="77039884" w14:textId="54F36185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Viime hetken riskienarviointi</w:t>
          </w:r>
        </w:p>
      </w:tc>
      <w:tc>
        <w:tcPr>
          <w:tcW w:w="3399" w:type="dxa"/>
          <w:tcBorders>
            <w:bottom w:val="nil"/>
          </w:tcBorders>
        </w:tcPr>
        <w:p w14:paraId="5FFF0313" w14:textId="77777777" w:rsidR="00B410DC" w:rsidRPr="007D6290" w:rsidRDefault="00B410DC" w:rsidP="00B410DC">
          <w:pPr>
            <w:pStyle w:val="Alatunniste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  <w:tr w:rsidR="00B410DC" w14:paraId="58925A20" w14:textId="77777777" w:rsidTr="00B80435">
      <w:tc>
        <w:tcPr>
          <w:tcW w:w="3398" w:type="dxa"/>
          <w:tcBorders>
            <w:bottom w:val="nil"/>
          </w:tcBorders>
        </w:tcPr>
        <w:p w14:paraId="2AC115C2" w14:textId="0C833A1C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WorkSitePostalCode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00620</w:t>
          </w:r>
          <w:r>
            <w:rPr>
              <w:rFonts w:ascii="Arial" w:hAnsi="Arial" w:cs="Arial"/>
              <w:sz w:val="14"/>
            </w:rPr>
            <w:fldChar w:fldCharType="end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WorkSiteCity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Helsinki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8" w:type="dxa"/>
          <w:tcBorders>
            <w:bottom w:val="nil"/>
          </w:tcBorders>
        </w:tcPr>
        <w:p w14:paraId="4C6C8812" w14:textId="59191283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>Versio 1.</w:t>
          </w:r>
          <w:r>
            <w:rPr>
              <w:rFonts w:ascii="Arial" w:hAnsi="Arial" w:cs="Arial"/>
              <w:sz w:val="14"/>
            </w:rPr>
            <w:t>5</w:t>
          </w:r>
          <w:r>
            <w:rPr>
              <w:rFonts w:ascii="Arial" w:hAnsi="Arial" w:cs="Arial"/>
              <w:sz w:val="14"/>
            </w:rPr>
            <w:t>.20</w:t>
          </w:r>
          <w:r>
            <w:rPr>
              <w:rFonts w:ascii="Arial" w:hAnsi="Arial" w:cs="Arial"/>
              <w:sz w:val="14"/>
            </w:rPr>
            <w:t>26</w:t>
          </w:r>
          <w:r>
            <w:rPr>
              <w:rFonts w:ascii="Arial" w:hAnsi="Arial" w:cs="Arial"/>
              <w:sz w:val="14"/>
            </w:rPr>
            <w:t xml:space="preserve"> - Tulostettu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DATE  \@ "d.M.yyyy"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</w:rPr>
            <w:t>29.4.2026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9" w:type="dxa"/>
          <w:tcBorders>
            <w:bottom w:val="nil"/>
          </w:tcBorders>
        </w:tcPr>
        <w:p w14:paraId="7AACF726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  <w:tr w:rsidR="00B410DC" w14:paraId="27F37603" w14:textId="77777777" w:rsidTr="00B80435">
      <w:tc>
        <w:tcPr>
          <w:tcW w:w="3398" w:type="dxa"/>
        </w:tcPr>
        <w:p w14:paraId="01985811" w14:textId="7A2F880C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</w:p>
      </w:tc>
      <w:tc>
        <w:tcPr>
          <w:tcW w:w="3398" w:type="dxa"/>
        </w:tcPr>
        <w:p w14:paraId="4C7740DE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  <w:tc>
        <w:tcPr>
          <w:tcW w:w="3399" w:type="dxa"/>
        </w:tcPr>
        <w:p w14:paraId="16006370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</w:tbl>
  <w:p w14:paraId="42031F04" w14:textId="77777777" w:rsidR="00B410DC" w:rsidRDefault="00B410DC" w:rsidP="00B410DC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009FDA"/>
      </w:tblBorders>
      <w:tblLook w:val="05E0" w:firstRow="1" w:lastRow="1" w:firstColumn="1" w:lastColumn="1" w:noHBand="0" w:noVBand="1"/>
    </w:tblPr>
    <w:tblGrid>
      <w:gridCol w:w="3398"/>
      <w:gridCol w:w="3398"/>
      <w:gridCol w:w="3399"/>
    </w:tblGrid>
    <w:tr w:rsidR="00B410DC" w14:paraId="090C88B3" w14:textId="77777777" w:rsidTr="00B80435">
      <w:tc>
        <w:tcPr>
          <w:tcW w:w="3398" w:type="dxa"/>
          <w:tcBorders>
            <w:bottom w:val="nil"/>
          </w:tcBorders>
        </w:tcPr>
        <w:p w14:paraId="13282417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ProjectCode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end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ProjectName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8" w:type="dxa"/>
          <w:tcBorders>
            <w:bottom w:val="nil"/>
          </w:tcBorders>
        </w:tcPr>
        <w:p w14:paraId="05FD4466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FILENAME  \* Lower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</w:rPr>
            <w:t>työvälineen vastaanottotarkastus.docx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9" w:type="dxa"/>
          <w:tcBorders>
            <w:bottom w:val="nil"/>
          </w:tcBorders>
        </w:tcPr>
        <w:p w14:paraId="6035BFD0" w14:textId="77777777" w:rsidR="00B410DC" w:rsidRPr="007D6290" w:rsidRDefault="00B410DC" w:rsidP="00B410DC">
          <w:pPr>
            <w:pStyle w:val="Alatunniste"/>
            <w:jc w:val="right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  <w:tr w:rsidR="00B410DC" w14:paraId="12A193D4" w14:textId="77777777" w:rsidTr="00B80435">
      <w:tc>
        <w:tcPr>
          <w:tcW w:w="3398" w:type="dxa"/>
          <w:tcBorders>
            <w:bottom w:val="nil"/>
          </w:tcBorders>
        </w:tcPr>
        <w:p w14:paraId="40E4F15A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WorkSiteStreetAddress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Panuntie 11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8" w:type="dxa"/>
          <w:tcBorders>
            <w:bottom w:val="nil"/>
          </w:tcBorders>
        </w:tcPr>
        <w:p w14:paraId="2A0BD79F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Versio 1.1.2019 - Tulostettu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DATE  \@ "d.M.yyyy"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noProof/>
              <w:sz w:val="14"/>
            </w:rPr>
            <w:t>29.4.2026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9" w:type="dxa"/>
          <w:tcBorders>
            <w:bottom w:val="nil"/>
          </w:tcBorders>
        </w:tcPr>
        <w:p w14:paraId="235BC502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  <w:tr w:rsidR="00B410DC" w14:paraId="60253810" w14:textId="77777777" w:rsidTr="00B80435">
      <w:tc>
        <w:tcPr>
          <w:tcW w:w="3398" w:type="dxa"/>
        </w:tcPr>
        <w:p w14:paraId="5BB0E509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WorkSitePostalCode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00620</w:t>
          </w:r>
          <w:r>
            <w:rPr>
              <w:rFonts w:ascii="Arial" w:hAnsi="Arial" w:cs="Arial"/>
              <w:sz w:val="14"/>
            </w:rPr>
            <w:fldChar w:fldCharType="end"/>
          </w:r>
          <w:r>
            <w:rPr>
              <w:rFonts w:ascii="Arial" w:hAnsi="Arial" w:cs="Arial"/>
              <w:sz w:val="14"/>
            </w:rPr>
            <w:t xml:space="preserve"> </w:t>
          </w:r>
          <w:r>
            <w:rPr>
              <w:rFonts w:ascii="Arial" w:hAnsi="Arial" w:cs="Arial"/>
              <w:sz w:val="14"/>
            </w:rPr>
            <w:fldChar w:fldCharType="begin"/>
          </w:r>
          <w:r>
            <w:rPr>
              <w:rFonts w:ascii="Arial" w:hAnsi="Arial" w:cs="Arial"/>
              <w:sz w:val="14"/>
            </w:rPr>
            <w:instrText xml:space="preserve"> DOCPROPERTY  WorkSiteCity  \* MERGEFORMAT </w:instrText>
          </w:r>
          <w:r>
            <w:rPr>
              <w:rFonts w:ascii="Arial" w:hAnsi="Arial" w:cs="Arial"/>
              <w:sz w:val="14"/>
            </w:rPr>
            <w:fldChar w:fldCharType="separate"/>
          </w:r>
          <w:r>
            <w:rPr>
              <w:rFonts w:ascii="Arial" w:hAnsi="Arial" w:cs="Arial"/>
              <w:sz w:val="14"/>
            </w:rPr>
            <w:t>Helsinki</w:t>
          </w:r>
          <w:r>
            <w:rPr>
              <w:rFonts w:ascii="Arial" w:hAnsi="Arial" w:cs="Arial"/>
              <w:sz w:val="14"/>
            </w:rPr>
            <w:fldChar w:fldCharType="end"/>
          </w:r>
        </w:p>
      </w:tc>
      <w:tc>
        <w:tcPr>
          <w:tcW w:w="3398" w:type="dxa"/>
        </w:tcPr>
        <w:p w14:paraId="2C4F6CE0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  <w:tc>
        <w:tcPr>
          <w:tcW w:w="3399" w:type="dxa"/>
        </w:tcPr>
        <w:p w14:paraId="7E10A8B6" w14:textId="77777777" w:rsidR="00B410DC" w:rsidRPr="007D6290" w:rsidRDefault="00B410DC" w:rsidP="00B410DC">
          <w:pPr>
            <w:pStyle w:val="Alatunniste"/>
            <w:rPr>
              <w:rFonts w:ascii="Arial" w:hAnsi="Arial" w:cs="Arial"/>
              <w:sz w:val="14"/>
            </w:rPr>
          </w:pPr>
          <w:r>
            <w:rPr>
              <w:rFonts w:ascii="Arial" w:hAnsi="Arial" w:cs="Arial"/>
              <w:sz w:val="14"/>
            </w:rPr>
            <w:t xml:space="preserve"> </w:t>
          </w:r>
        </w:p>
      </w:tc>
    </w:tr>
  </w:tbl>
  <w:p w14:paraId="0EE4B806" w14:textId="77777777" w:rsidR="00B410DC" w:rsidRDefault="00B410DC" w:rsidP="00B410DC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05474" w14:textId="77777777" w:rsidR="00D83B89" w:rsidRDefault="00D83B89" w:rsidP="00FF4A0B">
      <w:r>
        <w:separator/>
      </w:r>
    </w:p>
  </w:footnote>
  <w:footnote w:type="continuationSeparator" w:id="0">
    <w:p w14:paraId="3B04B3BD" w14:textId="77777777" w:rsidR="00D83B89" w:rsidRDefault="00D83B89" w:rsidP="00FF4A0B">
      <w:r>
        <w:continuationSeparator/>
      </w:r>
    </w:p>
  </w:footnote>
  <w:footnote w:type="continuationNotice" w:id="1">
    <w:p w14:paraId="7237FE60" w14:textId="77777777" w:rsidR="00D83B89" w:rsidRDefault="00D83B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5000" w:type="pct"/>
      <w:tblLayout w:type="fixed"/>
      <w:tblCellMar>
        <w:right w:w="28" w:type="dxa"/>
      </w:tblCellMar>
      <w:tblLook w:val="04A0" w:firstRow="1" w:lastRow="0" w:firstColumn="1" w:lastColumn="0" w:noHBand="0" w:noVBand="1"/>
    </w:tblPr>
    <w:tblGrid>
      <w:gridCol w:w="5578"/>
      <w:gridCol w:w="2843"/>
      <w:gridCol w:w="2045"/>
    </w:tblGrid>
    <w:tr w:rsidR="0073444F" w:rsidRPr="002B758E" w14:paraId="25E2B945" w14:textId="77777777" w:rsidTr="00500FD9">
      <w:tc>
        <w:tcPr>
          <w:tcW w:w="2665" w:type="pct"/>
        </w:tcPr>
        <w:p w14:paraId="72B4478E" w14:textId="77777777" w:rsidR="0073444F" w:rsidRPr="002B758E" w:rsidRDefault="0073444F" w:rsidP="000C6BF3">
          <w:pPr>
            <w:pStyle w:val="Yltunniste"/>
          </w:pPr>
          <w:r w:rsidRPr="00435AA8">
            <w:rPr>
              <w:noProof/>
            </w:rPr>
            <mc:AlternateContent>
              <mc:Choice Requires="wpg">
                <w:drawing>
                  <wp:inline distT="0" distB="0" distL="0" distR="0" wp14:anchorId="163B4EE1" wp14:editId="7C4DC5DB">
                    <wp:extent cx="1404000" cy="364937"/>
                    <wp:effectExtent l="0" t="0" r="5715" b="0"/>
                    <wp:docPr id="17" name="Graphic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404000" cy="364937"/>
                              <a:chOff x="0" y="0"/>
                              <a:chExt cx="3629652" cy="943075"/>
                            </a:xfrm>
                          </wpg:grpSpPr>
                          <wps:wsp>
                            <wps:cNvPr id="18" name="Freeform: Shape 4"/>
                            <wps:cNvSpPr/>
                            <wps:spPr>
                              <a:xfrm>
                                <a:off x="1699322" y="589"/>
                                <a:ext cx="451608" cy="942486"/>
                              </a:xfrm>
                              <a:custGeom>
                                <a:avLst/>
                                <a:gdLst>
                                  <a:gd name="connsiteX0" fmla="*/ 7582 w 451607"/>
                                  <a:gd name="connsiteY0" fmla="*/ 7582 h 942486"/>
                                  <a:gd name="connsiteX1" fmla="*/ 450059 w 451607"/>
                                  <a:gd name="connsiteY1" fmla="*/ 7582 h 942486"/>
                                  <a:gd name="connsiteX2" fmla="*/ 450059 w 451607"/>
                                  <a:gd name="connsiteY2" fmla="*/ 939956 h 942486"/>
                                  <a:gd name="connsiteX3" fmla="*/ 7582 w 451607"/>
                                  <a:gd name="connsiteY3" fmla="*/ 939956 h 942486"/>
                                  <a:gd name="connsiteX4" fmla="*/ 7582 w 451607"/>
                                  <a:gd name="connsiteY4" fmla="*/ 7582 h 942486"/>
                                  <a:gd name="connsiteX5" fmla="*/ 7582 w 451607"/>
                                  <a:gd name="connsiteY5" fmla="*/ 7582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1607" h="942486">
                                    <a:moveTo>
                                      <a:pt x="7582" y="7582"/>
                                    </a:moveTo>
                                    <a:lnTo>
                                      <a:pt x="450059" y="7582"/>
                                    </a:lnTo>
                                    <a:lnTo>
                                      <a:pt x="450059" y="939956"/>
                                    </a:lnTo>
                                    <a:lnTo>
                                      <a:pt x="7582" y="939956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7582" y="75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" name="Freeform: Shape 5"/>
                            <wps:cNvSpPr/>
                            <wps:spPr>
                              <a:xfrm>
                                <a:off x="2379188" y="785"/>
                                <a:ext cx="579236" cy="422155"/>
                              </a:xfrm>
                              <a:custGeom>
                                <a:avLst/>
                                <a:gdLst>
                                  <a:gd name="connsiteX0" fmla="*/ 498460 w 579236"/>
                                  <a:gd name="connsiteY0" fmla="*/ 106346 h 422155"/>
                                  <a:gd name="connsiteX1" fmla="*/ 367494 w 579236"/>
                                  <a:gd name="connsiteY1" fmla="*/ 408727 h 422155"/>
                                  <a:gd name="connsiteX2" fmla="*/ 366905 w 579236"/>
                                  <a:gd name="connsiteY2" fmla="*/ 415403 h 422155"/>
                                  <a:gd name="connsiteX3" fmla="*/ 334016 w 579236"/>
                                  <a:gd name="connsiteY3" fmla="*/ 408237 h 422155"/>
                                  <a:gd name="connsiteX4" fmla="*/ 7582 w 579236"/>
                                  <a:gd name="connsiteY4" fmla="*/ 408237 h 422155"/>
                                  <a:gd name="connsiteX5" fmla="*/ 7582 w 579236"/>
                                  <a:gd name="connsiteY5" fmla="*/ 7582 h 422155"/>
                                  <a:gd name="connsiteX6" fmla="*/ 393805 w 579236"/>
                                  <a:gd name="connsiteY6" fmla="*/ 7582 h 422155"/>
                                  <a:gd name="connsiteX7" fmla="*/ 572386 w 579236"/>
                                  <a:gd name="connsiteY7" fmla="*/ 46852 h 422155"/>
                                  <a:gd name="connsiteX8" fmla="*/ 498460 w 579236"/>
                                  <a:gd name="connsiteY8" fmla="*/ 106346 h 4221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79236" h="422155">
                                    <a:moveTo>
                                      <a:pt x="498460" y="106346"/>
                                    </a:moveTo>
                                    <a:cubicBezTo>
                                      <a:pt x="423945" y="180862"/>
                                      <a:pt x="380649" y="281394"/>
                                      <a:pt x="367494" y="408727"/>
                                    </a:cubicBezTo>
                                    <a:cubicBezTo>
                                      <a:pt x="367494" y="410691"/>
                                      <a:pt x="367003" y="413440"/>
                                      <a:pt x="366905" y="415403"/>
                                    </a:cubicBezTo>
                                    <a:cubicBezTo>
                                      <a:pt x="356694" y="410367"/>
                                      <a:pt x="345404" y="407903"/>
                                      <a:pt x="334016" y="408237"/>
                                    </a:cubicBezTo>
                                    <a:lnTo>
                                      <a:pt x="7582" y="408237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393805" y="7582"/>
                                    </a:lnTo>
                                    <a:cubicBezTo>
                                      <a:pt x="455440" y="7866"/>
                                      <a:pt x="516318" y="21253"/>
                                      <a:pt x="572386" y="46852"/>
                                    </a:cubicBezTo>
                                    <a:cubicBezTo>
                                      <a:pt x="545673" y="63965"/>
                                      <a:pt x="520893" y="83912"/>
                                      <a:pt x="498460" y="106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" name="Freeform: Shape 6"/>
                            <wps:cNvSpPr/>
                            <wps:spPr>
                              <a:xfrm>
                                <a:off x="2795159" y="589"/>
                                <a:ext cx="834493" cy="942486"/>
                              </a:xfrm>
                              <a:custGeom>
                                <a:avLst/>
                                <a:gdLst>
                                  <a:gd name="connsiteX0" fmla="*/ 82490 w 834492"/>
                                  <a:gd name="connsiteY0" fmla="*/ 214045 h 942486"/>
                                  <a:gd name="connsiteX1" fmla="*/ 82490 w 834492"/>
                                  <a:gd name="connsiteY1" fmla="*/ 214045 h 942486"/>
                                  <a:gd name="connsiteX2" fmla="*/ 7582 w 834492"/>
                                  <a:gd name="connsiteY2" fmla="*/ 443776 h 942486"/>
                                  <a:gd name="connsiteX3" fmla="*/ 7582 w 834492"/>
                                  <a:gd name="connsiteY3" fmla="*/ 937796 h 942486"/>
                                  <a:gd name="connsiteX4" fmla="*/ 403426 w 834492"/>
                                  <a:gd name="connsiteY4" fmla="*/ 937796 h 942486"/>
                                  <a:gd name="connsiteX5" fmla="*/ 403426 w 834492"/>
                                  <a:gd name="connsiteY5" fmla="*/ 507394 h 942486"/>
                                  <a:gd name="connsiteX6" fmla="*/ 523004 w 834492"/>
                                  <a:gd name="connsiteY6" fmla="*/ 375838 h 942486"/>
                                  <a:gd name="connsiteX7" fmla="*/ 828625 w 834492"/>
                                  <a:gd name="connsiteY7" fmla="*/ 375838 h 942486"/>
                                  <a:gd name="connsiteX8" fmla="*/ 828625 w 834492"/>
                                  <a:gd name="connsiteY8" fmla="*/ 7582 h 942486"/>
                                  <a:gd name="connsiteX9" fmla="*/ 444169 w 834492"/>
                                  <a:gd name="connsiteY9" fmla="*/ 7582 h 942486"/>
                                  <a:gd name="connsiteX10" fmla="*/ 124705 w 834492"/>
                                  <a:gd name="connsiteY10" fmla="*/ 154845 h 942486"/>
                                  <a:gd name="connsiteX11" fmla="*/ 82490 w 834492"/>
                                  <a:gd name="connsiteY11" fmla="*/ 2140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834492" h="942486">
                                    <a:moveTo>
                                      <a:pt x="82490" y="214045"/>
                                    </a:moveTo>
                                    <a:lnTo>
                                      <a:pt x="82490" y="214045"/>
                                    </a:lnTo>
                                    <a:cubicBezTo>
                                      <a:pt x="37928" y="282788"/>
                                      <a:pt x="12098" y="361976"/>
                                      <a:pt x="7582" y="443776"/>
                                    </a:cubicBezTo>
                                    <a:lnTo>
                                      <a:pt x="7582" y="937796"/>
                                    </a:lnTo>
                                    <a:lnTo>
                                      <a:pt x="403426" y="937796"/>
                                    </a:lnTo>
                                    <a:lnTo>
                                      <a:pt x="403426" y="507394"/>
                                    </a:lnTo>
                                    <a:cubicBezTo>
                                      <a:pt x="407647" y="428853"/>
                                      <a:pt x="450648" y="375838"/>
                                      <a:pt x="523004" y="375838"/>
                                    </a:cubicBezTo>
                                    <a:lnTo>
                                      <a:pt x="828625" y="375838"/>
                                    </a:lnTo>
                                    <a:lnTo>
                                      <a:pt x="828625" y="7582"/>
                                    </a:lnTo>
                                    <a:lnTo>
                                      <a:pt x="444169" y="7582"/>
                                    </a:lnTo>
                                    <a:cubicBezTo>
                                      <a:pt x="304956" y="15338"/>
                                      <a:pt x="198730" y="64818"/>
                                      <a:pt x="124705" y="154845"/>
                                    </a:cubicBezTo>
                                    <a:cubicBezTo>
                                      <a:pt x="109655" y="173862"/>
                                      <a:pt x="95557" y="193615"/>
                                      <a:pt x="82490" y="2140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1" name="Freeform: Shape 7"/>
                            <wps:cNvSpPr/>
                            <wps:spPr>
                              <a:xfrm>
                                <a:off x="802095" y="589"/>
                                <a:ext cx="736317" cy="589054"/>
                              </a:xfrm>
                              <a:custGeom>
                                <a:avLst/>
                                <a:gdLst>
                                  <a:gd name="connsiteX0" fmla="*/ 92405 w 736317"/>
                                  <a:gd name="connsiteY0" fmla="*/ 336274 h 589053"/>
                                  <a:gd name="connsiteX1" fmla="*/ 7582 w 736317"/>
                                  <a:gd name="connsiteY1" fmla="*/ 242320 h 589053"/>
                                  <a:gd name="connsiteX2" fmla="*/ 225237 w 736317"/>
                                  <a:gd name="connsiteY2" fmla="*/ 7582 h 589053"/>
                                  <a:gd name="connsiteX3" fmla="*/ 731431 w 736317"/>
                                  <a:gd name="connsiteY3" fmla="*/ 7582 h 589053"/>
                                  <a:gd name="connsiteX4" fmla="*/ 307312 w 736317"/>
                                  <a:gd name="connsiteY4" fmla="*/ 461840 h 589053"/>
                                  <a:gd name="connsiteX5" fmla="*/ 216107 w 736317"/>
                                  <a:gd name="connsiteY5" fmla="*/ 589469 h 589053"/>
                                  <a:gd name="connsiteX6" fmla="*/ 147384 w 736317"/>
                                  <a:gd name="connsiteY6" fmla="*/ 412163 h 589053"/>
                                  <a:gd name="connsiteX7" fmla="*/ 92405 w 736317"/>
                                  <a:gd name="connsiteY7" fmla="*/ 336274 h 58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36317" h="589053">
                                    <a:moveTo>
                                      <a:pt x="92405" y="336274"/>
                                    </a:moveTo>
                                    <a:cubicBezTo>
                                      <a:pt x="65820" y="303473"/>
                                      <a:pt x="37506" y="272106"/>
                                      <a:pt x="7582" y="242320"/>
                                    </a:cubicBezTo>
                                    <a:lnTo>
                                      <a:pt x="225237" y="7582"/>
                                    </a:lnTo>
                                    <a:lnTo>
                                      <a:pt x="731431" y="7582"/>
                                    </a:lnTo>
                                    <a:cubicBezTo>
                                      <a:pt x="731431" y="7582"/>
                                      <a:pt x="342361" y="423061"/>
                                      <a:pt x="307312" y="461840"/>
                                    </a:cubicBezTo>
                                    <a:cubicBezTo>
                                      <a:pt x="272263" y="500620"/>
                                      <a:pt x="218954" y="566005"/>
                                      <a:pt x="216107" y="589469"/>
                                    </a:cubicBezTo>
                                    <a:cubicBezTo>
                                      <a:pt x="206427" y="526057"/>
                                      <a:pt x="182973" y="465532"/>
                                      <a:pt x="147384" y="412163"/>
                                    </a:cubicBezTo>
                                    <a:cubicBezTo>
                                      <a:pt x="131676" y="387227"/>
                                      <a:pt x="113121" y="361701"/>
                                      <a:pt x="92405" y="3362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2" name="Freeform: Shape 8"/>
                            <wps:cNvSpPr/>
                            <wps:spPr>
                              <a:xfrm>
                                <a:off x="0" y="0"/>
                                <a:ext cx="981756" cy="942486"/>
                              </a:xfrm>
                              <a:custGeom>
                                <a:avLst/>
                                <a:gdLst>
                                  <a:gd name="connsiteX0" fmla="*/ 561783 w 981756"/>
                                  <a:gd name="connsiteY0" fmla="*/ 940545 h 942486"/>
                                  <a:gd name="connsiteX1" fmla="*/ 561783 w 981756"/>
                                  <a:gd name="connsiteY1" fmla="*/ 728976 h 942486"/>
                                  <a:gd name="connsiteX2" fmla="*/ 458502 w 981756"/>
                                  <a:gd name="connsiteY2" fmla="*/ 488642 h 942486"/>
                                  <a:gd name="connsiteX3" fmla="*/ 7582 w 981756"/>
                                  <a:gd name="connsiteY3" fmla="*/ 7582 h 942486"/>
                                  <a:gd name="connsiteX4" fmla="*/ 503761 w 981756"/>
                                  <a:gd name="connsiteY4" fmla="*/ 7582 h 942486"/>
                                  <a:gd name="connsiteX5" fmla="*/ 811935 w 981756"/>
                                  <a:gd name="connsiteY5" fmla="*/ 342655 h 942486"/>
                                  <a:gd name="connsiteX6" fmla="*/ 894500 w 981756"/>
                                  <a:gd name="connsiteY6" fmla="*/ 447899 h 942486"/>
                                  <a:gd name="connsiteX7" fmla="*/ 979324 w 981756"/>
                                  <a:gd name="connsiteY7" fmla="*/ 725638 h 942486"/>
                                  <a:gd name="connsiteX8" fmla="*/ 979324 w 981756"/>
                                  <a:gd name="connsiteY8" fmla="*/ 9405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81756" h="942486">
                                    <a:moveTo>
                                      <a:pt x="561783" y="940545"/>
                                    </a:moveTo>
                                    <a:lnTo>
                                      <a:pt x="561783" y="728976"/>
                                    </a:lnTo>
                                    <a:cubicBezTo>
                                      <a:pt x="561302" y="638183"/>
                                      <a:pt x="524045" y="551475"/>
                                      <a:pt x="458502" y="488642"/>
                                    </a:cubicBezTo>
                                    <a:lnTo>
                                      <a:pt x="7582" y="7582"/>
                                    </a:lnTo>
                                    <a:lnTo>
                                      <a:pt x="503761" y="7582"/>
                                    </a:lnTo>
                                    <a:lnTo>
                                      <a:pt x="811935" y="342655"/>
                                    </a:lnTo>
                                    <a:cubicBezTo>
                                      <a:pt x="842899" y="374896"/>
                                      <a:pt x="870555" y="410151"/>
                                      <a:pt x="894500" y="447899"/>
                                    </a:cubicBezTo>
                                    <a:cubicBezTo>
                                      <a:pt x="947073" y="531241"/>
                                      <a:pt x="976359" y="627149"/>
                                      <a:pt x="979324" y="725638"/>
                                    </a:cubicBezTo>
                                    <a:lnTo>
                                      <a:pt x="979324" y="9405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aphic 5" style="width:110.55pt;height:28.75pt;mso-position-horizontal-relative:char;mso-position-vertical-relative:line" coordsize="36296,9430" o:spid="_x0000_s1026" w14:anchorId="214EA3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">
                    <o:lock v:ext="edit" aspectratio="t"/>
                    <v:shape id="Freeform: Shape 4" style="position:absolute;left:16993;top:5;width:4516;height:9425;visibility:visible;mso-wrap-style:square;v-text-anchor:middle" coordsize="451607,942486" o:spid="_x0000_s1027" fillcolor="#009fda" stroked="f" strokeweight=".27244mm" path="m7582,7582r442477,l450059,939956r-442477,l7582,758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">
                      <v:stroke joinstyle="miter"/>
                      <v:path arrowok="t" o:connecttype="custom" o:connectlocs="7582,7582;450060,7582;450060,939956;7582,939956;7582,7582;7582,7582" o:connectangles="0,0,0,0,0,0"/>
                    </v:shape>
                    <v:shape id="Freeform: Shape 5" style="position:absolute;left:23791;top:7;width:5793;height:4222;visibility:visible;mso-wrap-style:square;v-text-anchor:middle" coordsize="579236,422155" o:spid="_x0000_s1028" fillcolor="#009fda" stroked="f" strokeweight=".27244mm" path="m498460,106346c423945,180862,380649,281394,367494,408727v,1964,-491,4713,-589,6676c356694,410367,345404,407903,334016,408237r-326434,l7582,7582r386223,c455440,7866,516318,21253,572386,46852v-26713,17113,-51493,37060,-73926,59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">
                      <v:stroke joinstyle="miter"/>
                      <v:path arrowok="t" o:connecttype="custom" o:connectlocs="498460,106346;367494,408727;366905,415403;334016,408237;7582,408237;7582,7582;393805,7582;572386,46852;498460,106346" o:connectangles="0,0,0,0,0,0,0,0,0"/>
                    </v:shape>
                    <v:shape id="Freeform: Shape 6" style="position:absolute;left:27951;top:5;width:8345;height:9425;visibility:visible;mso-wrap-style:square;v-text-anchor:middle" coordsize="834492,942486" o:spid="_x0000_s1029" fillcolor="#009fda" stroked="f" strokeweight=".27244mm" path="m82490,214045r,c37928,282788,12098,361976,7582,443776r,494020l403426,937796r,-430402c407647,428853,450648,375838,523004,375838r305621,l828625,7582r-384456,c304956,15338,198730,64818,124705,154845v-15050,19017,-29148,38770,-42215,5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">
                      <v:stroke joinstyle="miter"/>
                      <v:path arrowok="t" o:connecttype="custom" o:connectlocs="82490,214045;82490,214045;7582,443776;7582,937796;403426,937796;403426,507394;523005,375838;828626,375838;828626,7582;444170,7582;124705,154845;82490,214045" o:connectangles="0,0,0,0,0,0,0,0,0,0,0,0"/>
                    </v:shape>
                    <v:shape id="Freeform: Shape 7" style="position:absolute;left:8020;top:5;width:7364;height:5891;visibility:visible;mso-wrap-style:square;v-text-anchor:middle" coordsize="736317,589053" o:spid="_x0000_s1030" fillcolor="#009fda" stroked="f" strokeweight=".27244mm" path="m92405,336274c65820,303473,37506,272106,7582,242320l225237,7582r506194,c731431,7582,342361,423061,307312,461840v-35049,38780,-88358,104165,-91205,127629c206427,526057,182973,465532,147384,412163,131676,387227,113121,361701,92405,336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">
                      <v:stroke joinstyle="miter"/>
                      <v:path arrowok="t" o:connecttype="custom" o:connectlocs="92405,336275;7582,242320;225237,7582;731431,7582;307312,461841;216107,589470;147384,412164;92405,336275" o:connectangles="0,0,0,0,0,0,0,0"/>
                    </v:shape>
                    <v:shape id="Freeform: Shape 8" style="position:absolute;width:9817;height:9424;visibility:visible;mso-wrap-style:square;v-text-anchor:middle" coordsize="981756,942486" o:spid="_x0000_s1031" fillcolor="#009fda" stroked="f" strokeweight=".27244mm" path="m561783,940545r,-211569c561302,638183,524045,551475,458502,488642l7582,7582r496179,l811935,342655v30964,32241,58620,67496,82565,105244c947073,531241,976359,627149,979324,725638r,214907l561783,9405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">
                      <v:stroke joinstyle="miter"/>
                      <v:path arrowok="t" o:connecttype="custom" o:connectlocs="561783,940545;561783,728976;458502,488642;7582,7582;503761,7582;811935,342655;894500,447899;979324,725638;979324,940545" o:connectangles="0,0,0,0,0,0,0,0,0"/>
                    </v:shape>
                    <w10:anchorlock/>
                  </v:group>
                </w:pict>
              </mc:Fallback>
            </mc:AlternateContent>
          </w:r>
        </w:p>
      </w:tc>
      <w:sdt>
        <w:sdtPr>
          <w:rPr>
            <w:b/>
          </w:rPr>
          <w:alias w:val="Subject"/>
          <w:tag w:val=""/>
          <w:id w:val="1212001905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1358" w:type="pct"/>
            </w:tcPr>
            <w:p w14:paraId="092A06CE" w14:textId="277FEB0A" w:rsidR="0073444F" w:rsidRPr="004313EE" w:rsidRDefault="003E4BD5" w:rsidP="000C6BF3">
              <w:pPr>
                <w:pStyle w:val="Yltunniste"/>
                <w:rPr>
                  <w:b/>
                </w:rPr>
              </w:pPr>
              <w:r>
                <w:rPr>
                  <w:b/>
                </w:rPr>
                <w:t>Viime hetken riskienarvionti             Mieti hetki!</w:t>
              </w:r>
            </w:p>
          </w:tc>
        </w:sdtContent>
      </w:sdt>
      <w:tc>
        <w:tcPr>
          <w:tcW w:w="977" w:type="pct"/>
        </w:tcPr>
        <w:p w14:paraId="2C53CCC0" w14:textId="1C12786F" w:rsidR="0073444F" w:rsidRPr="002B758E" w:rsidRDefault="0073444F" w:rsidP="000C6BF3">
          <w:pPr>
            <w:pStyle w:val="Yltunniste"/>
            <w:jc w:val="right"/>
          </w:pPr>
        </w:p>
      </w:tc>
    </w:tr>
  </w:tbl>
  <w:p w14:paraId="7DBED661" w14:textId="77777777" w:rsidR="0073444F" w:rsidRDefault="0073444F" w:rsidP="003C042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Noborders"/>
      <w:tblW w:w="4706" w:type="pct"/>
      <w:tblLayout w:type="fixed"/>
      <w:tblCellMar>
        <w:right w:w="28" w:type="dxa"/>
      </w:tblCellMar>
      <w:tblLook w:val="04A0" w:firstRow="1" w:lastRow="0" w:firstColumn="1" w:lastColumn="0" w:noHBand="0" w:noVBand="1"/>
    </w:tblPr>
    <w:tblGrid>
      <w:gridCol w:w="4003"/>
      <w:gridCol w:w="5235"/>
      <w:gridCol w:w="613"/>
    </w:tblGrid>
    <w:tr w:rsidR="0073444F" w:rsidRPr="002B758E" w14:paraId="2B4C7A9D" w14:textId="77777777" w:rsidTr="005E70A0">
      <w:tc>
        <w:tcPr>
          <w:tcW w:w="2032" w:type="pct"/>
        </w:tcPr>
        <w:p w14:paraId="54BC5463" w14:textId="77777777" w:rsidR="0073444F" w:rsidRPr="002B758E" w:rsidRDefault="0073444F" w:rsidP="000C6BF3">
          <w:pPr>
            <w:pStyle w:val="Yltunniste"/>
          </w:pPr>
          <w:r w:rsidRPr="00435AA8">
            <w:rPr>
              <w:noProof/>
            </w:rPr>
            <mc:AlternateContent>
              <mc:Choice Requires="wpg">
                <w:drawing>
                  <wp:inline distT="0" distB="0" distL="0" distR="0" wp14:anchorId="4EAC64A2" wp14:editId="469D8147">
                    <wp:extent cx="1404000" cy="364937"/>
                    <wp:effectExtent l="0" t="0" r="5715" b="0"/>
                    <wp:docPr id="23" name="Graphic 5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1404000" cy="364937"/>
                              <a:chOff x="0" y="0"/>
                              <a:chExt cx="3629652" cy="943075"/>
                            </a:xfrm>
                          </wpg:grpSpPr>
                          <wps:wsp>
                            <wps:cNvPr id="24" name="Freeform: Shape 4"/>
                            <wps:cNvSpPr/>
                            <wps:spPr>
                              <a:xfrm>
                                <a:off x="1699322" y="589"/>
                                <a:ext cx="451608" cy="942486"/>
                              </a:xfrm>
                              <a:custGeom>
                                <a:avLst/>
                                <a:gdLst>
                                  <a:gd name="connsiteX0" fmla="*/ 7582 w 451607"/>
                                  <a:gd name="connsiteY0" fmla="*/ 7582 h 942486"/>
                                  <a:gd name="connsiteX1" fmla="*/ 450059 w 451607"/>
                                  <a:gd name="connsiteY1" fmla="*/ 7582 h 942486"/>
                                  <a:gd name="connsiteX2" fmla="*/ 450059 w 451607"/>
                                  <a:gd name="connsiteY2" fmla="*/ 939956 h 942486"/>
                                  <a:gd name="connsiteX3" fmla="*/ 7582 w 451607"/>
                                  <a:gd name="connsiteY3" fmla="*/ 939956 h 942486"/>
                                  <a:gd name="connsiteX4" fmla="*/ 7582 w 451607"/>
                                  <a:gd name="connsiteY4" fmla="*/ 7582 h 942486"/>
                                  <a:gd name="connsiteX5" fmla="*/ 7582 w 451607"/>
                                  <a:gd name="connsiteY5" fmla="*/ 7582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451607" h="942486">
                                    <a:moveTo>
                                      <a:pt x="7582" y="7582"/>
                                    </a:moveTo>
                                    <a:lnTo>
                                      <a:pt x="450059" y="7582"/>
                                    </a:lnTo>
                                    <a:lnTo>
                                      <a:pt x="450059" y="939956"/>
                                    </a:lnTo>
                                    <a:lnTo>
                                      <a:pt x="7582" y="939956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7582" y="758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5" name="Freeform: Shape 5"/>
                            <wps:cNvSpPr/>
                            <wps:spPr>
                              <a:xfrm>
                                <a:off x="2379188" y="785"/>
                                <a:ext cx="579236" cy="422155"/>
                              </a:xfrm>
                              <a:custGeom>
                                <a:avLst/>
                                <a:gdLst>
                                  <a:gd name="connsiteX0" fmla="*/ 498460 w 579236"/>
                                  <a:gd name="connsiteY0" fmla="*/ 106346 h 422155"/>
                                  <a:gd name="connsiteX1" fmla="*/ 367494 w 579236"/>
                                  <a:gd name="connsiteY1" fmla="*/ 408727 h 422155"/>
                                  <a:gd name="connsiteX2" fmla="*/ 366905 w 579236"/>
                                  <a:gd name="connsiteY2" fmla="*/ 415403 h 422155"/>
                                  <a:gd name="connsiteX3" fmla="*/ 334016 w 579236"/>
                                  <a:gd name="connsiteY3" fmla="*/ 408237 h 422155"/>
                                  <a:gd name="connsiteX4" fmla="*/ 7582 w 579236"/>
                                  <a:gd name="connsiteY4" fmla="*/ 408237 h 422155"/>
                                  <a:gd name="connsiteX5" fmla="*/ 7582 w 579236"/>
                                  <a:gd name="connsiteY5" fmla="*/ 7582 h 422155"/>
                                  <a:gd name="connsiteX6" fmla="*/ 393805 w 579236"/>
                                  <a:gd name="connsiteY6" fmla="*/ 7582 h 422155"/>
                                  <a:gd name="connsiteX7" fmla="*/ 572386 w 579236"/>
                                  <a:gd name="connsiteY7" fmla="*/ 46852 h 422155"/>
                                  <a:gd name="connsiteX8" fmla="*/ 498460 w 579236"/>
                                  <a:gd name="connsiteY8" fmla="*/ 106346 h 42215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579236" h="422155">
                                    <a:moveTo>
                                      <a:pt x="498460" y="106346"/>
                                    </a:moveTo>
                                    <a:cubicBezTo>
                                      <a:pt x="423945" y="180862"/>
                                      <a:pt x="380649" y="281394"/>
                                      <a:pt x="367494" y="408727"/>
                                    </a:cubicBezTo>
                                    <a:cubicBezTo>
                                      <a:pt x="367494" y="410691"/>
                                      <a:pt x="367003" y="413440"/>
                                      <a:pt x="366905" y="415403"/>
                                    </a:cubicBezTo>
                                    <a:cubicBezTo>
                                      <a:pt x="356694" y="410367"/>
                                      <a:pt x="345404" y="407903"/>
                                      <a:pt x="334016" y="408237"/>
                                    </a:cubicBezTo>
                                    <a:lnTo>
                                      <a:pt x="7582" y="408237"/>
                                    </a:lnTo>
                                    <a:lnTo>
                                      <a:pt x="7582" y="7582"/>
                                    </a:lnTo>
                                    <a:lnTo>
                                      <a:pt x="393805" y="7582"/>
                                    </a:lnTo>
                                    <a:cubicBezTo>
                                      <a:pt x="455440" y="7866"/>
                                      <a:pt x="516318" y="21253"/>
                                      <a:pt x="572386" y="46852"/>
                                    </a:cubicBezTo>
                                    <a:cubicBezTo>
                                      <a:pt x="545673" y="63965"/>
                                      <a:pt x="520893" y="83912"/>
                                      <a:pt x="498460" y="1063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6" name="Freeform: Shape 6"/>
                            <wps:cNvSpPr/>
                            <wps:spPr>
                              <a:xfrm>
                                <a:off x="2795159" y="589"/>
                                <a:ext cx="834493" cy="942486"/>
                              </a:xfrm>
                              <a:custGeom>
                                <a:avLst/>
                                <a:gdLst>
                                  <a:gd name="connsiteX0" fmla="*/ 82490 w 834492"/>
                                  <a:gd name="connsiteY0" fmla="*/ 214045 h 942486"/>
                                  <a:gd name="connsiteX1" fmla="*/ 82490 w 834492"/>
                                  <a:gd name="connsiteY1" fmla="*/ 214045 h 942486"/>
                                  <a:gd name="connsiteX2" fmla="*/ 7582 w 834492"/>
                                  <a:gd name="connsiteY2" fmla="*/ 443776 h 942486"/>
                                  <a:gd name="connsiteX3" fmla="*/ 7582 w 834492"/>
                                  <a:gd name="connsiteY3" fmla="*/ 937796 h 942486"/>
                                  <a:gd name="connsiteX4" fmla="*/ 403426 w 834492"/>
                                  <a:gd name="connsiteY4" fmla="*/ 937796 h 942486"/>
                                  <a:gd name="connsiteX5" fmla="*/ 403426 w 834492"/>
                                  <a:gd name="connsiteY5" fmla="*/ 507394 h 942486"/>
                                  <a:gd name="connsiteX6" fmla="*/ 523004 w 834492"/>
                                  <a:gd name="connsiteY6" fmla="*/ 375838 h 942486"/>
                                  <a:gd name="connsiteX7" fmla="*/ 828625 w 834492"/>
                                  <a:gd name="connsiteY7" fmla="*/ 375838 h 942486"/>
                                  <a:gd name="connsiteX8" fmla="*/ 828625 w 834492"/>
                                  <a:gd name="connsiteY8" fmla="*/ 7582 h 942486"/>
                                  <a:gd name="connsiteX9" fmla="*/ 444169 w 834492"/>
                                  <a:gd name="connsiteY9" fmla="*/ 7582 h 942486"/>
                                  <a:gd name="connsiteX10" fmla="*/ 124705 w 834492"/>
                                  <a:gd name="connsiteY10" fmla="*/ 154845 h 942486"/>
                                  <a:gd name="connsiteX11" fmla="*/ 82490 w 834492"/>
                                  <a:gd name="connsiteY11" fmla="*/ 2140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</a:cxnLst>
                                <a:rect l="l" t="t" r="r" b="b"/>
                                <a:pathLst>
                                  <a:path w="834492" h="942486">
                                    <a:moveTo>
                                      <a:pt x="82490" y="214045"/>
                                    </a:moveTo>
                                    <a:lnTo>
                                      <a:pt x="82490" y="214045"/>
                                    </a:lnTo>
                                    <a:cubicBezTo>
                                      <a:pt x="37928" y="282788"/>
                                      <a:pt x="12098" y="361976"/>
                                      <a:pt x="7582" y="443776"/>
                                    </a:cubicBezTo>
                                    <a:lnTo>
                                      <a:pt x="7582" y="937796"/>
                                    </a:lnTo>
                                    <a:lnTo>
                                      <a:pt x="403426" y="937796"/>
                                    </a:lnTo>
                                    <a:lnTo>
                                      <a:pt x="403426" y="507394"/>
                                    </a:lnTo>
                                    <a:cubicBezTo>
                                      <a:pt x="407647" y="428853"/>
                                      <a:pt x="450648" y="375838"/>
                                      <a:pt x="523004" y="375838"/>
                                    </a:cubicBezTo>
                                    <a:lnTo>
                                      <a:pt x="828625" y="375838"/>
                                    </a:lnTo>
                                    <a:lnTo>
                                      <a:pt x="828625" y="7582"/>
                                    </a:lnTo>
                                    <a:lnTo>
                                      <a:pt x="444169" y="7582"/>
                                    </a:lnTo>
                                    <a:cubicBezTo>
                                      <a:pt x="304956" y="15338"/>
                                      <a:pt x="198730" y="64818"/>
                                      <a:pt x="124705" y="154845"/>
                                    </a:cubicBezTo>
                                    <a:cubicBezTo>
                                      <a:pt x="109655" y="173862"/>
                                      <a:pt x="95557" y="193615"/>
                                      <a:pt x="82490" y="214045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reeform: Shape 7"/>
                            <wps:cNvSpPr/>
                            <wps:spPr>
                              <a:xfrm>
                                <a:off x="802095" y="589"/>
                                <a:ext cx="736317" cy="589054"/>
                              </a:xfrm>
                              <a:custGeom>
                                <a:avLst/>
                                <a:gdLst>
                                  <a:gd name="connsiteX0" fmla="*/ 92405 w 736317"/>
                                  <a:gd name="connsiteY0" fmla="*/ 336274 h 589053"/>
                                  <a:gd name="connsiteX1" fmla="*/ 7582 w 736317"/>
                                  <a:gd name="connsiteY1" fmla="*/ 242320 h 589053"/>
                                  <a:gd name="connsiteX2" fmla="*/ 225237 w 736317"/>
                                  <a:gd name="connsiteY2" fmla="*/ 7582 h 589053"/>
                                  <a:gd name="connsiteX3" fmla="*/ 731431 w 736317"/>
                                  <a:gd name="connsiteY3" fmla="*/ 7582 h 589053"/>
                                  <a:gd name="connsiteX4" fmla="*/ 307312 w 736317"/>
                                  <a:gd name="connsiteY4" fmla="*/ 461840 h 589053"/>
                                  <a:gd name="connsiteX5" fmla="*/ 216107 w 736317"/>
                                  <a:gd name="connsiteY5" fmla="*/ 589469 h 589053"/>
                                  <a:gd name="connsiteX6" fmla="*/ 147384 w 736317"/>
                                  <a:gd name="connsiteY6" fmla="*/ 412163 h 589053"/>
                                  <a:gd name="connsiteX7" fmla="*/ 92405 w 736317"/>
                                  <a:gd name="connsiteY7" fmla="*/ 336274 h 589053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</a:cxnLst>
                                <a:rect l="l" t="t" r="r" b="b"/>
                                <a:pathLst>
                                  <a:path w="736317" h="589053">
                                    <a:moveTo>
                                      <a:pt x="92405" y="336274"/>
                                    </a:moveTo>
                                    <a:cubicBezTo>
                                      <a:pt x="65820" y="303473"/>
                                      <a:pt x="37506" y="272106"/>
                                      <a:pt x="7582" y="242320"/>
                                    </a:cubicBezTo>
                                    <a:lnTo>
                                      <a:pt x="225237" y="7582"/>
                                    </a:lnTo>
                                    <a:lnTo>
                                      <a:pt x="731431" y="7582"/>
                                    </a:lnTo>
                                    <a:cubicBezTo>
                                      <a:pt x="731431" y="7582"/>
                                      <a:pt x="342361" y="423061"/>
                                      <a:pt x="307312" y="461840"/>
                                    </a:cubicBezTo>
                                    <a:cubicBezTo>
                                      <a:pt x="272263" y="500620"/>
                                      <a:pt x="218954" y="566005"/>
                                      <a:pt x="216107" y="589469"/>
                                    </a:cubicBezTo>
                                    <a:cubicBezTo>
                                      <a:pt x="206427" y="526057"/>
                                      <a:pt x="182973" y="465532"/>
                                      <a:pt x="147384" y="412163"/>
                                    </a:cubicBezTo>
                                    <a:cubicBezTo>
                                      <a:pt x="131676" y="387227"/>
                                      <a:pt x="113121" y="361701"/>
                                      <a:pt x="92405" y="336274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Freeform: Shape 8"/>
                            <wps:cNvSpPr/>
                            <wps:spPr>
                              <a:xfrm>
                                <a:off x="0" y="0"/>
                                <a:ext cx="981756" cy="942486"/>
                              </a:xfrm>
                              <a:custGeom>
                                <a:avLst/>
                                <a:gdLst>
                                  <a:gd name="connsiteX0" fmla="*/ 561783 w 981756"/>
                                  <a:gd name="connsiteY0" fmla="*/ 940545 h 942486"/>
                                  <a:gd name="connsiteX1" fmla="*/ 561783 w 981756"/>
                                  <a:gd name="connsiteY1" fmla="*/ 728976 h 942486"/>
                                  <a:gd name="connsiteX2" fmla="*/ 458502 w 981756"/>
                                  <a:gd name="connsiteY2" fmla="*/ 488642 h 942486"/>
                                  <a:gd name="connsiteX3" fmla="*/ 7582 w 981756"/>
                                  <a:gd name="connsiteY3" fmla="*/ 7582 h 942486"/>
                                  <a:gd name="connsiteX4" fmla="*/ 503761 w 981756"/>
                                  <a:gd name="connsiteY4" fmla="*/ 7582 h 942486"/>
                                  <a:gd name="connsiteX5" fmla="*/ 811935 w 981756"/>
                                  <a:gd name="connsiteY5" fmla="*/ 342655 h 942486"/>
                                  <a:gd name="connsiteX6" fmla="*/ 894500 w 981756"/>
                                  <a:gd name="connsiteY6" fmla="*/ 447899 h 942486"/>
                                  <a:gd name="connsiteX7" fmla="*/ 979324 w 981756"/>
                                  <a:gd name="connsiteY7" fmla="*/ 725638 h 942486"/>
                                  <a:gd name="connsiteX8" fmla="*/ 979324 w 981756"/>
                                  <a:gd name="connsiteY8" fmla="*/ 940545 h 942486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</a:cxnLst>
                                <a:rect l="l" t="t" r="r" b="b"/>
                                <a:pathLst>
                                  <a:path w="981756" h="942486">
                                    <a:moveTo>
                                      <a:pt x="561783" y="940545"/>
                                    </a:moveTo>
                                    <a:lnTo>
                                      <a:pt x="561783" y="728976"/>
                                    </a:lnTo>
                                    <a:cubicBezTo>
                                      <a:pt x="561302" y="638183"/>
                                      <a:pt x="524045" y="551475"/>
                                      <a:pt x="458502" y="488642"/>
                                    </a:cubicBezTo>
                                    <a:lnTo>
                                      <a:pt x="7582" y="7582"/>
                                    </a:lnTo>
                                    <a:lnTo>
                                      <a:pt x="503761" y="7582"/>
                                    </a:lnTo>
                                    <a:lnTo>
                                      <a:pt x="811935" y="342655"/>
                                    </a:lnTo>
                                    <a:cubicBezTo>
                                      <a:pt x="842899" y="374896"/>
                                      <a:pt x="870555" y="410151"/>
                                      <a:pt x="894500" y="447899"/>
                                    </a:cubicBezTo>
                                    <a:cubicBezTo>
                                      <a:pt x="947073" y="531241"/>
                                      <a:pt x="976359" y="627149"/>
                                      <a:pt x="979324" y="725638"/>
                                    </a:cubicBezTo>
                                    <a:lnTo>
                                      <a:pt x="979324" y="9405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9FDA"/>
                              </a:solidFill>
                              <a:ln w="9808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a="http://schemas.openxmlformats.org/drawingml/2006/main">
                <w:pict>
                  <v:group id="Graphic 5" style="width:110.55pt;height:28.75pt;mso-position-horizontal-relative:char;mso-position-vertical-relative:line" coordsize="36296,9430" o:spid="_x0000_s1026" w14:anchorId="5CA11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">
                    <o:lock v:ext="edit" aspectratio="t"/>
                    <v:shape id="Freeform: Shape 4" style="position:absolute;left:16993;top:5;width:4516;height:9425;visibility:visible;mso-wrap-style:square;v-text-anchor:middle" coordsize="451607,942486" o:spid="_x0000_s1027" fillcolor="#009fda" stroked="f" strokeweight=".27244mm" path="m7582,7582r442477,l450059,939956r-442477,l7582,7582r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">
                      <v:stroke joinstyle="miter"/>
                      <v:path arrowok="t" o:connecttype="custom" o:connectlocs="7582,7582;450060,7582;450060,939956;7582,939956;7582,7582;7582,7582" o:connectangles="0,0,0,0,0,0"/>
                    </v:shape>
                    <v:shape id="Freeform: Shape 5" style="position:absolute;left:23791;top:7;width:5793;height:4222;visibility:visible;mso-wrap-style:square;v-text-anchor:middle" coordsize="579236,422155" o:spid="_x0000_s1028" fillcolor="#009fda" stroked="f" strokeweight=".27244mm" path="m498460,106346c423945,180862,380649,281394,367494,408727v,1964,-491,4713,-589,6676c356694,410367,345404,407903,334016,408237r-326434,l7582,7582r386223,c455440,7866,516318,21253,572386,46852v-26713,17113,-51493,37060,-73926,594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">
                      <v:stroke joinstyle="miter"/>
                      <v:path arrowok="t" o:connecttype="custom" o:connectlocs="498460,106346;367494,408727;366905,415403;334016,408237;7582,408237;7582,7582;393805,7582;572386,46852;498460,106346" o:connectangles="0,0,0,0,0,0,0,0,0"/>
                    </v:shape>
                    <v:shape id="Freeform: Shape 6" style="position:absolute;left:27951;top:5;width:8345;height:9425;visibility:visible;mso-wrap-style:square;v-text-anchor:middle" coordsize="834492,942486" o:spid="_x0000_s1029" fillcolor="#009fda" stroked="f" strokeweight=".27244mm" path="m82490,214045r,c37928,282788,12098,361976,7582,443776r,494020l403426,937796r,-430402c407647,428853,450648,375838,523004,375838r305621,l828625,7582r-384456,c304956,15338,198730,64818,124705,154845v-15050,19017,-29148,38770,-42215,5920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">
                      <v:stroke joinstyle="miter"/>
                      <v:path arrowok="t" o:connecttype="custom" o:connectlocs="82490,214045;82490,214045;7582,443776;7582,937796;403426,937796;403426,507394;523005,375838;828626,375838;828626,7582;444170,7582;124705,154845;82490,214045" o:connectangles="0,0,0,0,0,0,0,0,0,0,0,0"/>
                    </v:shape>
                    <v:shape id="Freeform: Shape 7" style="position:absolute;left:8020;top:5;width:7364;height:5891;visibility:visible;mso-wrap-style:square;v-text-anchor:middle" coordsize="736317,589053" o:spid="_x0000_s1030" fillcolor="#009fda" stroked="f" strokeweight=".27244mm" path="m92405,336274c65820,303473,37506,272106,7582,242320l225237,7582r506194,c731431,7582,342361,423061,307312,461840v-35049,38780,-88358,104165,-91205,127629c206427,526057,182973,465532,147384,412163,131676,387227,113121,361701,92405,33627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">
                      <v:stroke joinstyle="miter"/>
                      <v:path arrowok="t" o:connecttype="custom" o:connectlocs="92405,336275;7582,242320;225237,7582;731431,7582;307312,461841;216107,589470;147384,412164;92405,336275" o:connectangles="0,0,0,0,0,0,0,0"/>
                    </v:shape>
                    <v:shape id="Freeform: Shape 8" style="position:absolute;width:9817;height:9424;visibility:visible;mso-wrap-style:square;v-text-anchor:middle" coordsize="981756,942486" o:spid="_x0000_s1031" fillcolor="#009fda" stroked="f" strokeweight=".27244mm" path="m561783,940545r,-211569c561302,638183,524045,551475,458502,488642l7582,7582r496179,l811935,342655v30964,32241,58620,67496,82565,105244c947073,531241,976359,627149,979324,725638r,214907l561783,94054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">
                      <v:stroke joinstyle="miter"/>
                      <v:path arrowok="t" o:connecttype="custom" o:connectlocs="561783,940545;561783,728976;458502,488642;7582,7582;503761,7582;811935,342655;894500,447899;979324,725638;979324,940545" o:connectangles="0,0,0,0,0,0,0,0,0"/>
                    </v:shape>
                    <w10:anchorlock/>
                  </v:group>
                </w:pict>
              </mc:Fallback>
            </mc:AlternateContent>
          </w:r>
        </w:p>
      </w:tc>
      <w:sdt>
        <w:sdtPr>
          <w:rPr>
            <w:b/>
            <w:sz w:val="28"/>
            <w:szCs w:val="28"/>
          </w:rPr>
          <w:alias w:val="Subject"/>
          <w:tag w:val=""/>
          <w:id w:val="-776869180"/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Content>
          <w:tc>
            <w:tcPr>
              <w:tcW w:w="2657" w:type="pct"/>
            </w:tcPr>
            <w:p w14:paraId="57FE464F" w14:textId="2C5A175F" w:rsidR="0073444F" w:rsidRPr="0073444F" w:rsidRDefault="00B0775A" w:rsidP="000C6BF3">
              <w:pPr>
                <w:pStyle w:val="Yltunniste"/>
                <w:rPr>
                  <w:b/>
                  <w:sz w:val="28"/>
                  <w:szCs w:val="28"/>
                </w:rPr>
              </w:pPr>
              <w:r>
                <w:rPr>
                  <w:b/>
                  <w:sz w:val="28"/>
                  <w:szCs w:val="28"/>
                </w:rPr>
                <w:t>Viime</w:t>
              </w:r>
              <w:r w:rsidR="003E4BD5">
                <w:rPr>
                  <w:b/>
                  <w:sz w:val="28"/>
                  <w:szCs w:val="28"/>
                </w:rPr>
                <w:t xml:space="preserve"> </w:t>
              </w:r>
              <w:r>
                <w:rPr>
                  <w:b/>
                  <w:sz w:val="28"/>
                  <w:szCs w:val="28"/>
                </w:rPr>
                <w:t>hetken riskienarvionti             Mieti hetki!</w:t>
              </w:r>
            </w:p>
          </w:tc>
        </w:sdtContent>
      </w:sdt>
      <w:tc>
        <w:tcPr>
          <w:tcW w:w="311" w:type="pct"/>
        </w:tcPr>
        <w:p w14:paraId="50DC3790" w14:textId="77777777" w:rsidR="0073444F" w:rsidRPr="002B758E" w:rsidRDefault="0073444F" w:rsidP="000C6BF3">
          <w:pPr>
            <w:pStyle w:val="Yltunniste"/>
            <w:jc w:val="right"/>
          </w:pPr>
        </w:p>
      </w:tc>
    </w:tr>
  </w:tbl>
  <w:p w14:paraId="3504D631" w14:textId="77777777" w:rsidR="0073444F" w:rsidRPr="00285D40" w:rsidRDefault="0073444F" w:rsidP="005E70A0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76CAB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7E1C6F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852294"/>
    <w:multiLevelType w:val="multilevel"/>
    <w:tmpl w:val="EA62666A"/>
    <w:numStyleLink w:val="YITlistbullet"/>
  </w:abstractNum>
  <w:abstractNum w:abstractNumId="3" w15:restartNumberingAfterBreak="0">
    <w:nsid w:val="04CC34B6"/>
    <w:multiLevelType w:val="multilevel"/>
    <w:tmpl w:val="E91EE404"/>
    <w:numStyleLink w:val="Headingnumbers"/>
  </w:abstractNum>
  <w:abstractNum w:abstractNumId="4" w15:restartNumberingAfterBreak="0">
    <w:nsid w:val="0E243680"/>
    <w:multiLevelType w:val="multilevel"/>
    <w:tmpl w:val="EA62666A"/>
    <w:numStyleLink w:val="YITlistbullet"/>
  </w:abstractNum>
  <w:abstractNum w:abstractNumId="5" w15:restartNumberingAfterBreak="0">
    <w:nsid w:val="19BE4A9C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6" w15:restartNumberingAfterBreak="0">
    <w:nsid w:val="1F8C70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3ED35F8"/>
    <w:multiLevelType w:val="multilevel"/>
    <w:tmpl w:val="48F0824C"/>
    <w:lvl w:ilvl="0">
      <w:start w:val="1"/>
      <w:numFmt w:val="decimal"/>
      <w:lvlText w:val="%1."/>
      <w:lvlJc w:val="left"/>
      <w:pPr>
        <w:tabs>
          <w:tab w:val="num" w:pos="3005"/>
        </w:tabs>
        <w:ind w:left="3005" w:hanging="397"/>
      </w:pPr>
      <w:rPr>
        <w:rFonts w:hint="default"/>
      </w:rPr>
    </w:lvl>
    <w:lvl w:ilvl="1">
      <w:start w:val="1"/>
      <w:numFmt w:val="bullet"/>
      <w:lvlText w:val=""/>
      <w:lvlJc w:val="left"/>
      <w:pPr>
        <w:tabs>
          <w:tab w:val="num" w:pos="3402"/>
        </w:tabs>
        <w:ind w:left="3402" w:hanging="397"/>
      </w:pPr>
      <w:rPr>
        <w:rFonts w:ascii="Wingdings" w:hAnsi="Wingdings" w:hint="default"/>
        <w:color w:val="009AD5"/>
      </w:rPr>
    </w:lvl>
    <w:lvl w:ilvl="2">
      <w:start w:val="1"/>
      <w:numFmt w:val="bullet"/>
      <w:lvlText w:val=""/>
      <w:lvlJc w:val="left"/>
      <w:pPr>
        <w:tabs>
          <w:tab w:val="num" w:pos="3799"/>
        </w:tabs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4196"/>
        </w:tabs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4593"/>
        </w:tabs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4990"/>
        </w:tabs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5387"/>
        </w:tabs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5783"/>
        </w:tabs>
        <w:ind w:left="5783" w:hanging="396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6180"/>
        </w:tabs>
        <w:ind w:left="6180" w:hanging="397"/>
      </w:pPr>
      <w:rPr>
        <w:rFonts w:ascii="Symbol" w:hAnsi="Symbol" w:hint="default"/>
        <w:color w:val="auto"/>
      </w:rPr>
    </w:lvl>
  </w:abstractNum>
  <w:abstractNum w:abstractNumId="8" w15:restartNumberingAfterBreak="0">
    <w:nsid w:val="37A332C8"/>
    <w:multiLevelType w:val="multilevel"/>
    <w:tmpl w:val="8424FBE6"/>
    <w:numStyleLink w:val="YITnumberlist"/>
  </w:abstractNum>
  <w:abstractNum w:abstractNumId="9" w15:restartNumberingAfterBreak="0">
    <w:nsid w:val="3E213DE9"/>
    <w:multiLevelType w:val="multilevel"/>
    <w:tmpl w:val="8424FBE6"/>
    <w:styleLink w:val="YITnumberlist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bullet"/>
      <w:lvlText w:val="▪"/>
      <w:lvlJc w:val="left"/>
      <w:pPr>
        <w:ind w:left="3402" w:hanging="397"/>
      </w:pPr>
      <w:rPr>
        <w:rFonts w:ascii="Arial" w:hAnsi="Arial" w:hint="default"/>
        <w:color w:val="284753" w:themeColor="accent2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Calibri" w:hAnsi="Calibri" w:hint="default"/>
      </w:rPr>
    </w:lvl>
  </w:abstractNum>
  <w:abstractNum w:abstractNumId="10" w15:restartNumberingAfterBreak="0">
    <w:nsid w:val="416F6EC1"/>
    <w:multiLevelType w:val="hybridMultilevel"/>
    <w:tmpl w:val="6D7834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DF328D"/>
    <w:multiLevelType w:val="multilevel"/>
    <w:tmpl w:val="EA62666A"/>
    <w:numStyleLink w:val="YITlistbullet"/>
  </w:abstractNum>
  <w:abstractNum w:abstractNumId="12" w15:restartNumberingAfterBreak="0">
    <w:nsid w:val="55420A77"/>
    <w:multiLevelType w:val="multilevel"/>
    <w:tmpl w:val="E91EE404"/>
    <w:styleLink w:val="Headingnumbers"/>
    <w:lvl w:ilvl="0">
      <w:start w:val="1"/>
      <w:numFmt w:val="decimal"/>
      <w:pStyle w:val="Otsikko1"/>
      <w:lvlText w:val="%1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Otsikko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pStyle w:val="Otsikko3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pStyle w:val="Otsikko4"/>
      <w:lvlText w:val="%1.%2.%3.%4"/>
      <w:lvlJc w:val="left"/>
      <w:pPr>
        <w:ind w:left="992" w:hanging="992"/>
      </w:pPr>
      <w:rPr>
        <w:rFonts w:hint="default"/>
      </w:rPr>
    </w:lvl>
    <w:lvl w:ilvl="4">
      <w:start w:val="1"/>
      <w:numFmt w:val="decimal"/>
      <w:pStyle w:val="Otsikko5"/>
      <w:lvlText w:val="%1.%2.%3.%4.%5"/>
      <w:lvlJc w:val="left"/>
      <w:pPr>
        <w:ind w:left="1276" w:hanging="1276"/>
      </w:pPr>
      <w:rPr>
        <w:rFonts w:hint="default"/>
      </w:rPr>
    </w:lvl>
    <w:lvl w:ilvl="5">
      <w:start w:val="1"/>
      <w:numFmt w:val="decimal"/>
      <w:pStyle w:val="Otsikko6"/>
      <w:lvlText w:val="%1.%2.%3.%4.%5.%6"/>
      <w:lvlJc w:val="left"/>
      <w:pPr>
        <w:ind w:left="1559" w:hanging="1559"/>
      </w:pPr>
      <w:rPr>
        <w:rFonts w:hint="default"/>
      </w:rPr>
    </w:lvl>
    <w:lvl w:ilvl="6">
      <w:start w:val="1"/>
      <w:numFmt w:val="decimal"/>
      <w:pStyle w:val="Otsikko7"/>
      <w:lvlText w:val="%1.%2.%3.%4.%5.%6.%7"/>
      <w:lvlJc w:val="left"/>
      <w:pPr>
        <w:ind w:left="1843" w:hanging="1843"/>
      </w:pPr>
      <w:rPr>
        <w:rFonts w:hint="default"/>
      </w:rPr>
    </w:lvl>
    <w:lvl w:ilvl="7">
      <w:start w:val="1"/>
      <w:numFmt w:val="decimal"/>
      <w:pStyle w:val="Otsikko8"/>
      <w:lvlText w:val="%1.%2.%3.%4.%5.%6.%7.%8"/>
      <w:lvlJc w:val="left"/>
      <w:pPr>
        <w:ind w:left="2126" w:hanging="2126"/>
      </w:pPr>
      <w:rPr>
        <w:rFonts w:hint="default"/>
      </w:rPr>
    </w:lvl>
    <w:lvl w:ilvl="8">
      <w:start w:val="1"/>
      <w:numFmt w:val="decimal"/>
      <w:pStyle w:val="Otsikko9"/>
      <w:lvlText w:val="%1.%2.%3.%4.%5.%6.%7.%8.%9"/>
      <w:lvlJc w:val="left"/>
      <w:pPr>
        <w:ind w:left="2410" w:hanging="2410"/>
      </w:pPr>
      <w:rPr>
        <w:rFonts w:hint="default"/>
      </w:rPr>
    </w:lvl>
  </w:abstractNum>
  <w:abstractNum w:abstractNumId="13" w15:restartNumberingAfterBreak="0">
    <w:nsid w:val="58C6796C"/>
    <w:multiLevelType w:val="multilevel"/>
    <w:tmpl w:val="EA62666A"/>
    <w:styleLink w:val="YITlistbullet"/>
    <w:lvl w:ilvl="0">
      <w:start w:val="1"/>
      <w:numFmt w:val="bullet"/>
      <w:pStyle w:val="Merkittyluettelo"/>
      <w:lvlText w:val="▪"/>
      <w:lvlJc w:val="left"/>
      <w:pPr>
        <w:ind w:left="3005" w:hanging="397"/>
      </w:pPr>
      <w:rPr>
        <w:rFonts w:ascii="Arial" w:hAnsi="Arial" w:hint="default"/>
        <w:color w:val="284753" w:themeColor="accent2"/>
      </w:rPr>
    </w:lvl>
    <w:lvl w:ilvl="1">
      <w:start w:val="1"/>
      <w:numFmt w:val="bullet"/>
      <w:lvlText w:val="–"/>
      <w:lvlJc w:val="left"/>
      <w:pPr>
        <w:ind w:left="3402" w:hanging="39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799" w:hanging="397"/>
      </w:pPr>
      <w:rPr>
        <w:rFonts w:ascii="Arial" w:hAnsi="Aria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14" w15:restartNumberingAfterBreak="0">
    <w:nsid w:val="596A05FC"/>
    <w:multiLevelType w:val="multilevel"/>
    <w:tmpl w:val="E91EE404"/>
    <w:numStyleLink w:val="Headingnumbers"/>
  </w:abstractNum>
  <w:abstractNum w:abstractNumId="15" w15:restartNumberingAfterBreak="0">
    <w:nsid w:val="6A755868"/>
    <w:multiLevelType w:val="multilevel"/>
    <w:tmpl w:val="EA62666A"/>
    <w:numStyleLink w:val="YITlistbullet"/>
  </w:abstractNum>
  <w:abstractNum w:abstractNumId="16" w15:restartNumberingAfterBreak="0">
    <w:nsid w:val="73361E72"/>
    <w:multiLevelType w:val="hybridMultilevel"/>
    <w:tmpl w:val="3E48B7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D13D3"/>
    <w:multiLevelType w:val="hybridMultilevel"/>
    <w:tmpl w:val="97B472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240A5E"/>
    <w:multiLevelType w:val="hybridMultilevel"/>
    <w:tmpl w:val="BF4C67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996068">
    <w:abstractNumId w:val="1"/>
  </w:num>
  <w:num w:numId="2" w16cid:durableId="1410543297">
    <w:abstractNumId w:val="0"/>
  </w:num>
  <w:num w:numId="3" w16cid:durableId="1151143134">
    <w:abstractNumId w:val="13"/>
  </w:num>
  <w:num w:numId="4" w16cid:durableId="6565400">
    <w:abstractNumId w:val="2"/>
  </w:num>
  <w:num w:numId="5" w16cid:durableId="1625621186">
    <w:abstractNumId w:val="7"/>
  </w:num>
  <w:num w:numId="6" w16cid:durableId="1381250904">
    <w:abstractNumId w:val="5"/>
  </w:num>
  <w:num w:numId="7" w16cid:durableId="1709840539">
    <w:abstractNumId w:val="15"/>
  </w:num>
  <w:num w:numId="8" w16cid:durableId="2050258917">
    <w:abstractNumId w:val="4"/>
  </w:num>
  <w:num w:numId="9" w16cid:durableId="1503811027">
    <w:abstractNumId w:val="9"/>
  </w:num>
  <w:num w:numId="10" w16cid:durableId="715589658">
    <w:abstractNumId w:val="6"/>
  </w:num>
  <w:num w:numId="11" w16cid:durableId="1533377459">
    <w:abstractNumId w:val="12"/>
  </w:num>
  <w:num w:numId="12" w16cid:durableId="2091386991">
    <w:abstractNumId w:val="14"/>
  </w:num>
  <w:num w:numId="13" w16cid:durableId="2099905191">
    <w:abstractNumId w:val="3"/>
  </w:num>
  <w:num w:numId="14" w16cid:durableId="1127040743">
    <w:abstractNumId w:val="11"/>
  </w:num>
  <w:num w:numId="15" w16cid:durableId="1869753339">
    <w:abstractNumId w:val="8"/>
  </w:num>
  <w:num w:numId="16" w16cid:durableId="521624373">
    <w:abstractNumId w:val="16"/>
  </w:num>
  <w:num w:numId="17" w16cid:durableId="351077495">
    <w:abstractNumId w:val="10"/>
  </w:num>
  <w:num w:numId="18" w16cid:durableId="1030110884">
    <w:abstractNumId w:val="17"/>
  </w:num>
  <w:num w:numId="19" w16cid:durableId="134016189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DateAndTime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322"/>
    <w:rsid w:val="0001013F"/>
    <w:rsid w:val="00022C94"/>
    <w:rsid w:val="00024162"/>
    <w:rsid w:val="00024564"/>
    <w:rsid w:val="00040C75"/>
    <w:rsid w:val="00041E07"/>
    <w:rsid w:val="000534B9"/>
    <w:rsid w:val="00064F52"/>
    <w:rsid w:val="0006789A"/>
    <w:rsid w:val="000707AC"/>
    <w:rsid w:val="0007107F"/>
    <w:rsid w:val="00082C13"/>
    <w:rsid w:val="00085B39"/>
    <w:rsid w:val="000917C6"/>
    <w:rsid w:val="000967F0"/>
    <w:rsid w:val="000A2D94"/>
    <w:rsid w:val="000C3C6F"/>
    <w:rsid w:val="000C6BF3"/>
    <w:rsid w:val="000E7552"/>
    <w:rsid w:val="000F471E"/>
    <w:rsid w:val="000F75B8"/>
    <w:rsid w:val="00111A5B"/>
    <w:rsid w:val="00120D36"/>
    <w:rsid w:val="00120E4E"/>
    <w:rsid w:val="00133561"/>
    <w:rsid w:val="00133EBC"/>
    <w:rsid w:val="0013563D"/>
    <w:rsid w:val="00140777"/>
    <w:rsid w:val="0014500A"/>
    <w:rsid w:val="001508E1"/>
    <w:rsid w:val="001641FB"/>
    <w:rsid w:val="00172263"/>
    <w:rsid w:val="00174AB7"/>
    <w:rsid w:val="00183FB2"/>
    <w:rsid w:val="001846A2"/>
    <w:rsid w:val="001B2440"/>
    <w:rsid w:val="001D1BFF"/>
    <w:rsid w:val="001D258F"/>
    <w:rsid w:val="001E0CB8"/>
    <w:rsid w:val="001E5802"/>
    <w:rsid w:val="001F17E3"/>
    <w:rsid w:val="001F567D"/>
    <w:rsid w:val="00204326"/>
    <w:rsid w:val="00204868"/>
    <w:rsid w:val="00212536"/>
    <w:rsid w:val="00220442"/>
    <w:rsid w:val="00220685"/>
    <w:rsid w:val="00231BE2"/>
    <w:rsid w:val="00234C2B"/>
    <w:rsid w:val="002417E1"/>
    <w:rsid w:val="002431FC"/>
    <w:rsid w:val="002446A9"/>
    <w:rsid w:val="00247521"/>
    <w:rsid w:val="002513C7"/>
    <w:rsid w:val="002557E7"/>
    <w:rsid w:val="00265A58"/>
    <w:rsid w:val="00266B14"/>
    <w:rsid w:val="00271538"/>
    <w:rsid w:val="00273A4A"/>
    <w:rsid w:val="00285D40"/>
    <w:rsid w:val="002A10BF"/>
    <w:rsid w:val="002B1053"/>
    <w:rsid w:val="002B370E"/>
    <w:rsid w:val="002C7F79"/>
    <w:rsid w:val="002D38B4"/>
    <w:rsid w:val="002D52EA"/>
    <w:rsid w:val="002D6667"/>
    <w:rsid w:val="002F10D2"/>
    <w:rsid w:val="002F22A7"/>
    <w:rsid w:val="002F5D9C"/>
    <w:rsid w:val="00304A98"/>
    <w:rsid w:val="00305EF8"/>
    <w:rsid w:val="00307111"/>
    <w:rsid w:val="00307D52"/>
    <w:rsid w:val="00310E0D"/>
    <w:rsid w:val="00312398"/>
    <w:rsid w:val="00325FAC"/>
    <w:rsid w:val="00330020"/>
    <w:rsid w:val="00333544"/>
    <w:rsid w:val="00353E68"/>
    <w:rsid w:val="00366F88"/>
    <w:rsid w:val="003707C6"/>
    <w:rsid w:val="0037087F"/>
    <w:rsid w:val="00371B5B"/>
    <w:rsid w:val="0037211A"/>
    <w:rsid w:val="00372EFD"/>
    <w:rsid w:val="003753E0"/>
    <w:rsid w:val="003828A7"/>
    <w:rsid w:val="00383322"/>
    <w:rsid w:val="003870D0"/>
    <w:rsid w:val="003960FF"/>
    <w:rsid w:val="003A4FC7"/>
    <w:rsid w:val="003A5A26"/>
    <w:rsid w:val="003B4346"/>
    <w:rsid w:val="003C0429"/>
    <w:rsid w:val="003D5900"/>
    <w:rsid w:val="003E1B05"/>
    <w:rsid w:val="003E1C40"/>
    <w:rsid w:val="003E4BD5"/>
    <w:rsid w:val="003F0DEF"/>
    <w:rsid w:val="003F636E"/>
    <w:rsid w:val="003F6ABB"/>
    <w:rsid w:val="003F733D"/>
    <w:rsid w:val="0041406D"/>
    <w:rsid w:val="00421327"/>
    <w:rsid w:val="00430E6B"/>
    <w:rsid w:val="0043391A"/>
    <w:rsid w:val="00434EC6"/>
    <w:rsid w:val="0044079F"/>
    <w:rsid w:val="0044285A"/>
    <w:rsid w:val="004432F2"/>
    <w:rsid w:val="00443F6C"/>
    <w:rsid w:val="00445859"/>
    <w:rsid w:val="00451105"/>
    <w:rsid w:val="00482D58"/>
    <w:rsid w:val="004B1F03"/>
    <w:rsid w:val="004C0CD9"/>
    <w:rsid w:val="004D579E"/>
    <w:rsid w:val="0050332B"/>
    <w:rsid w:val="00504D9B"/>
    <w:rsid w:val="005114F2"/>
    <w:rsid w:val="00522C6F"/>
    <w:rsid w:val="00524876"/>
    <w:rsid w:val="00524D3D"/>
    <w:rsid w:val="00525F2B"/>
    <w:rsid w:val="00532A28"/>
    <w:rsid w:val="00533927"/>
    <w:rsid w:val="00554165"/>
    <w:rsid w:val="00556281"/>
    <w:rsid w:val="00557DDC"/>
    <w:rsid w:val="005664DE"/>
    <w:rsid w:val="00580B59"/>
    <w:rsid w:val="0058207D"/>
    <w:rsid w:val="005826D9"/>
    <w:rsid w:val="005859D9"/>
    <w:rsid w:val="00586653"/>
    <w:rsid w:val="005909EF"/>
    <w:rsid w:val="005A54F8"/>
    <w:rsid w:val="005C3852"/>
    <w:rsid w:val="005D44F9"/>
    <w:rsid w:val="005E70A0"/>
    <w:rsid w:val="005F0A51"/>
    <w:rsid w:val="00600ECF"/>
    <w:rsid w:val="006017A0"/>
    <w:rsid w:val="00603232"/>
    <w:rsid w:val="0060331E"/>
    <w:rsid w:val="00604A61"/>
    <w:rsid w:val="006065F7"/>
    <w:rsid w:val="00614EA0"/>
    <w:rsid w:val="00630687"/>
    <w:rsid w:val="006444A9"/>
    <w:rsid w:val="00645072"/>
    <w:rsid w:val="006520C1"/>
    <w:rsid w:val="00652263"/>
    <w:rsid w:val="0065293C"/>
    <w:rsid w:val="00653297"/>
    <w:rsid w:val="00660825"/>
    <w:rsid w:val="00661510"/>
    <w:rsid w:val="0067232E"/>
    <w:rsid w:val="0067455E"/>
    <w:rsid w:val="00674D41"/>
    <w:rsid w:val="0067654E"/>
    <w:rsid w:val="006B0A30"/>
    <w:rsid w:val="006C331D"/>
    <w:rsid w:val="006C6408"/>
    <w:rsid w:val="006E3698"/>
    <w:rsid w:val="006E6CDB"/>
    <w:rsid w:val="00700537"/>
    <w:rsid w:val="007007D9"/>
    <w:rsid w:val="00702C5C"/>
    <w:rsid w:val="00703DDC"/>
    <w:rsid w:val="00703DE6"/>
    <w:rsid w:val="00705A31"/>
    <w:rsid w:val="00722E18"/>
    <w:rsid w:val="00725670"/>
    <w:rsid w:val="0073362F"/>
    <w:rsid w:val="00733876"/>
    <w:rsid w:val="0073444F"/>
    <w:rsid w:val="007403FB"/>
    <w:rsid w:val="00742060"/>
    <w:rsid w:val="007429DB"/>
    <w:rsid w:val="007512D7"/>
    <w:rsid w:val="007530B1"/>
    <w:rsid w:val="00764749"/>
    <w:rsid w:val="00764EC6"/>
    <w:rsid w:val="0078114B"/>
    <w:rsid w:val="00795C6C"/>
    <w:rsid w:val="00796495"/>
    <w:rsid w:val="007B14FA"/>
    <w:rsid w:val="007B375B"/>
    <w:rsid w:val="007D61EC"/>
    <w:rsid w:val="007D7F13"/>
    <w:rsid w:val="007F2A9D"/>
    <w:rsid w:val="007F738D"/>
    <w:rsid w:val="008006C4"/>
    <w:rsid w:val="008032C6"/>
    <w:rsid w:val="008075B6"/>
    <w:rsid w:val="0081588D"/>
    <w:rsid w:val="008250B3"/>
    <w:rsid w:val="00832957"/>
    <w:rsid w:val="00837258"/>
    <w:rsid w:val="008467D3"/>
    <w:rsid w:val="00851F34"/>
    <w:rsid w:val="008610AF"/>
    <w:rsid w:val="008713A8"/>
    <w:rsid w:val="008760A1"/>
    <w:rsid w:val="00881BBA"/>
    <w:rsid w:val="008909C0"/>
    <w:rsid w:val="008959CC"/>
    <w:rsid w:val="00895B64"/>
    <w:rsid w:val="008A38F2"/>
    <w:rsid w:val="008B0606"/>
    <w:rsid w:val="008B23B5"/>
    <w:rsid w:val="008B4D4B"/>
    <w:rsid w:val="008B6550"/>
    <w:rsid w:val="008B6CD0"/>
    <w:rsid w:val="008C19B3"/>
    <w:rsid w:val="008C53ED"/>
    <w:rsid w:val="008D4832"/>
    <w:rsid w:val="008E44F9"/>
    <w:rsid w:val="008E4903"/>
    <w:rsid w:val="008F33C5"/>
    <w:rsid w:val="00920BBA"/>
    <w:rsid w:val="0095006A"/>
    <w:rsid w:val="009522BC"/>
    <w:rsid w:val="0095346D"/>
    <w:rsid w:val="0095797E"/>
    <w:rsid w:val="00967780"/>
    <w:rsid w:val="0097275D"/>
    <w:rsid w:val="009861F4"/>
    <w:rsid w:val="00993148"/>
    <w:rsid w:val="009A6D3E"/>
    <w:rsid w:val="009B1901"/>
    <w:rsid w:val="009B379D"/>
    <w:rsid w:val="009D4982"/>
    <w:rsid w:val="009E200E"/>
    <w:rsid w:val="009F1699"/>
    <w:rsid w:val="009F531D"/>
    <w:rsid w:val="009F5873"/>
    <w:rsid w:val="009F5D89"/>
    <w:rsid w:val="00A038C2"/>
    <w:rsid w:val="00A1693D"/>
    <w:rsid w:val="00A37F18"/>
    <w:rsid w:val="00A40104"/>
    <w:rsid w:val="00A41C65"/>
    <w:rsid w:val="00A42EC6"/>
    <w:rsid w:val="00A4504A"/>
    <w:rsid w:val="00A47DB1"/>
    <w:rsid w:val="00A55179"/>
    <w:rsid w:val="00A56397"/>
    <w:rsid w:val="00A61803"/>
    <w:rsid w:val="00A624AD"/>
    <w:rsid w:val="00A70DC5"/>
    <w:rsid w:val="00A76A89"/>
    <w:rsid w:val="00A85548"/>
    <w:rsid w:val="00A864D6"/>
    <w:rsid w:val="00A86657"/>
    <w:rsid w:val="00A900F1"/>
    <w:rsid w:val="00A933F8"/>
    <w:rsid w:val="00A97599"/>
    <w:rsid w:val="00A979F2"/>
    <w:rsid w:val="00AA50A3"/>
    <w:rsid w:val="00AA6396"/>
    <w:rsid w:val="00AB6C0D"/>
    <w:rsid w:val="00AC31D1"/>
    <w:rsid w:val="00AC5252"/>
    <w:rsid w:val="00AD5933"/>
    <w:rsid w:val="00AF1063"/>
    <w:rsid w:val="00AF1B9F"/>
    <w:rsid w:val="00B003FE"/>
    <w:rsid w:val="00B06C11"/>
    <w:rsid w:val="00B0775A"/>
    <w:rsid w:val="00B179D4"/>
    <w:rsid w:val="00B21059"/>
    <w:rsid w:val="00B311C8"/>
    <w:rsid w:val="00B410DC"/>
    <w:rsid w:val="00B537A3"/>
    <w:rsid w:val="00B55176"/>
    <w:rsid w:val="00B773B7"/>
    <w:rsid w:val="00B82648"/>
    <w:rsid w:val="00B954BF"/>
    <w:rsid w:val="00BA0610"/>
    <w:rsid w:val="00BC0DC6"/>
    <w:rsid w:val="00BC32A6"/>
    <w:rsid w:val="00BC734A"/>
    <w:rsid w:val="00BD407E"/>
    <w:rsid w:val="00BD5907"/>
    <w:rsid w:val="00BE266F"/>
    <w:rsid w:val="00BF1434"/>
    <w:rsid w:val="00BF21DB"/>
    <w:rsid w:val="00BF271B"/>
    <w:rsid w:val="00C178C3"/>
    <w:rsid w:val="00C242DC"/>
    <w:rsid w:val="00C25222"/>
    <w:rsid w:val="00C2578A"/>
    <w:rsid w:val="00C35AE9"/>
    <w:rsid w:val="00C35F1D"/>
    <w:rsid w:val="00C37B3D"/>
    <w:rsid w:val="00C409CF"/>
    <w:rsid w:val="00C47C11"/>
    <w:rsid w:val="00C570D8"/>
    <w:rsid w:val="00C63CD3"/>
    <w:rsid w:val="00C644E7"/>
    <w:rsid w:val="00C651B3"/>
    <w:rsid w:val="00C7330D"/>
    <w:rsid w:val="00C87146"/>
    <w:rsid w:val="00C87465"/>
    <w:rsid w:val="00C93C81"/>
    <w:rsid w:val="00C95889"/>
    <w:rsid w:val="00CA01A0"/>
    <w:rsid w:val="00CA2108"/>
    <w:rsid w:val="00CA3F94"/>
    <w:rsid w:val="00CA521D"/>
    <w:rsid w:val="00CA597A"/>
    <w:rsid w:val="00CA7EB5"/>
    <w:rsid w:val="00CC5F3E"/>
    <w:rsid w:val="00CD0162"/>
    <w:rsid w:val="00CD1F73"/>
    <w:rsid w:val="00CE2FF5"/>
    <w:rsid w:val="00CE43D2"/>
    <w:rsid w:val="00CE60CF"/>
    <w:rsid w:val="00CE7929"/>
    <w:rsid w:val="00CF3AFA"/>
    <w:rsid w:val="00D009E5"/>
    <w:rsid w:val="00D03BF0"/>
    <w:rsid w:val="00D07E2F"/>
    <w:rsid w:val="00D20BAF"/>
    <w:rsid w:val="00D34ED5"/>
    <w:rsid w:val="00D34EE4"/>
    <w:rsid w:val="00D472C1"/>
    <w:rsid w:val="00D63385"/>
    <w:rsid w:val="00D67DB0"/>
    <w:rsid w:val="00D70DF5"/>
    <w:rsid w:val="00D71360"/>
    <w:rsid w:val="00D7184C"/>
    <w:rsid w:val="00D75279"/>
    <w:rsid w:val="00D760AE"/>
    <w:rsid w:val="00D80D08"/>
    <w:rsid w:val="00D83B89"/>
    <w:rsid w:val="00D914F5"/>
    <w:rsid w:val="00DE643E"/>
    <w:rsid w:val="00DF0C85"/>
    <w:rsid w:val="00DF412F"/>
    <w:rsid w:val="00DF5714"/>
    <w:rsid w:val="00E006C2"/>
    <w:rsid w:val="00E050A1"/>
    <w:rsid w:val="00E07D14"/>
    <w:rsid w:val="00E14D6D"/>
    <w:rsid w:val="00E2054B"/>
    <w:rsid w:val="00E45CD4"/>
    <w:rsid w:val="00E46CB9"/>
    <w:rsid w:val="00E539D9"/>
    <w:rsid w:val="00E55F28"/>
    <w:rsid w:val="00E57C96"/>
    <w:rsid w:val="00E6701D"/>
    <w:rsid w:val="00E862AD"/>
    <w:rsid w:val="00E86C52"/>
    <w:rsid w:val="00E90053"/>
    <w:rsid w:val="00E91F64"/>
    <w:rsid w:val="00E93697"/>
    <w:rsid w:val="00EA0ED2"/>
    <w:rsid w:val="00EC7D0F"/>
    <w:rsid w:val="00ED1FCA"/>
    <w:rsid w:val="00ED37D4"/>
    <w:rsid w:val="00ED6089"/>
    <w:rsid w:val="00EE0F44"/>
    <w:rsid w:val="00EF26C4"/>
    <w:rsid w:val="00F1115E"/>
    <w:rsid w:val="00F239C6"/>
    <w:rsid w:val="00F24AD2"/>
    <w:rsid w:val="00F316B3"/>
    <w:rsid w:val="00F343B6"/>
    <w:rsid w:val="00F36C56"/>
    <w:rsid w:val="00F447AA"/>
    <w:rsid w:val="00F518D0"/>
    <w:rsid w:val="00F547C8"/>
    <w:rsid w:val="00F56643"/>
    <w:rsid w:val="00F57889"/>
    <w:rsid w:val="00F66CCC"/>
    <w:rsid w:val="00F7262B"/>
    <w:rsid w:val="00F73BCB"/>
    <w:rsid w:val="00F84BC1"/>
    <w:rsid w:val="00F901EE"/>
    <w:rsid w:val="00FA2E89"/>
    <w:rsid w:val="00FA41EA"/>
    <w:rsid w:val="00FA42EC"/>
    <w:rsid w:val="00FA4999"/>
    <w:rsid w:val="00FA4F0D"/>
    <w:rsid w:val="00FB61AA"/>
    <w:rsid w:val="00FC3F6D"/>
    <w:rsid w:val="00FE491E"/>
    <w:rsid w:val="00FF24B3"/>
    <w:rsid w:val="00FF4A0B"/>
    <w:rsid w:val="00FF786D"/>
    <w:rsid w:val="0D4B15AE"/>
    <w:rsid w:val="1721BC79"/>
    <w:rsid w:val="18BD8CDA"/>
    <w:rsid w:val="2DF8A315"/>
    <w:rsid w:val="41BD3F00"/>
    <w:rsid w:val="4E9CC91A"/>
    <w:rsid w:val="4FFD451F"/>
    <w:rsid w:val="6971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B4AC41"/>
  <w15:chartTrackingRefBased/>
  <w15:docId w15:val="{7005A661-6D50-45D0-B2A6-C6DB8EF5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uiPriority="0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E491E"/>
  </w:style>
  <w:style w:type="paragraph" w:styleId="Otsikko1">
    <w:name w:val="heading 1"/>
    <w:basedOn w:val="Normaali"/>
    <w:next w:val="Leipteksti"/>
    <w:link w:val="Otsikko1Char"/>
    <w:uiPriority w:val="9"/>
    <w:qFormat/>
    <w:rsid w:val="00064F52"/>
    <w:pPr>
      <w:keepNext/>
      <w:keepLines/>
      <w:numPr>
        <w:numId w:val="13"/>
      </w:numPr>
      <w:spacing w:after="20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Otsikko2">
    <w:name w:val="heading 2"/>
    <w:basedOn w:val="Normaali"/>
    <w:next w:val="Leipteksti"/>
    <w:link w:val="Otsikko2Char"/>
    <w:uiPriority w:val="9"/>
    <w:qFormat/>
    <w:rsid w:val="00064F52"/>
    <w:pPr>
      <w:keepNext/>
      <w:keepLines/>
      <w:numPr>
        <w:ilvl w:val="1"/>
        <w:numId w:val="13"/>
      </w:numPr>
      <w:spacing w:after="20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tsikko3">
    <w:name w:val="heading 3"/>
    <w:basedOn w:val="Normaali"/>
    <w:next w:val="Leipteksti"/>
    <w:link w:val="Otsikko3Char"/>
    <w:uiPriority w:val="9"/>
    <w:qFormat/>
    <w:rsid w:val="00064F52"/>
    <w:pPr>
      <w:keepNext/>
      <w:keepLines/>
      <w:numPr>
        <w:ilvl w:val="2"/>
        <w:numId w:val="13"/>
      </w:numPr>
      <w:spacing w:after="20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Otsikko4">
    <w:name w:val="heading 4"/>
    <w:basedOn w:val="Normaali"/>
    <w:next w:val="Leipteksti"/>
    <w:link w:val="Otsikko4Char"/>
    <w:uiPriority w:val="9"/>
    <w:rsid w:val="00064F52"/>
    <w:pPr>
      <w:keepNext/>
      <w:keepLines/>
      <w:numPr>
        <w:ilvl w:val="3"/>
        <w:numId w:val="13"/>
      </w:numPr>
      <w:spacing w:after="200"/>
      <w:outlineLvl w:val="3"/>
    </w:pPr>
    <w:rPr>
      <w:rFonts w:asciiTheme="majorHAnsi" w:eastAsiaTheme="majorEastAsia" w:hAnsiTheme="majorHAnsi" w:cstheme="majorBidi"/>
      <w:iCs/>
    </w:rPr>
  </w:style>
  <w:style w:type="paragraph" w:styleId="Otsikko5">
    <w:name w:val="heading 5"/>
    <w:basedOn w:val="Normaali"/>
    <w:next w:val="Leipteksti"/>
    <w:link w:val="Otsikko5Char"/>
    <w:uiPriority w:val="9"/>
    <w:rsid w:val="00064F52"/>
    <w:pPr>
      <w:keepNext/>
      <w:keepLines/>
      <w:numPr>
        <w:ilvl w:val="4"/>
        <w:numId w:val="13"/>
      </w:numPr>
      <w:spacing w:after="200"/>
      <w:outlineLvl w:val="4"/>
    </w:pPr>
    <w:rPr>
      <w:rFonts w:asciiTheme="majorHAnsi" w:eastAsiaTheme="majorEastAsia" w:hAnsiTheme="majorHAnsi" w:cstheme="majorBidi"/>
    </w:rPr>
  </w:style>
  <w:style w:type="paragraph" w:styleId="Otsikko6">
    <w:name w:val="heading 6"/>
    <w:basedOn w:val="Normaali"/>
    <w:next w:val="Leipteksti"/>
    <w:link w:val="Otsikko6Char"/>
    <w:uiPriority w:val="9"/>
    <w:rsid w:val="00064F52"/>
    <w:pPr>
      <w:keepNext/>
      <w:keepLines/>
      <w:numPr>
        <w:ilvl w:val="5"/>
        <w:numId w:val="13"/>
      </w:numPr>
      <w:spacing w:after="200"/>
      <w:outlineLvl w:val="5"/>
    </w:pPr>
    <w:rPr>
      <w:rFonts w:asciiTheme="majorHAnsi" w:eastAsiaTheme="majorEastAsia" w:hAnsiTheme="majorHAnsi" w:cstheme="majorBidi"/>
    </w:rPr>
  </w:style>
  <w:style w:type="paragraph" w:styleId="Otsikko7">
    <w:name w:val="heading 7"/>
    <w:basedOn w:val="Normaali"/>
    <w:next w:val="Leipteksti"/>
    <w:link w:val="Otsikko7Char"/>
    <w:uiPriority w:val="9"/>
    <w:rsid w:val="00064F52"/>
    <w:pPr>
      <w:keepNext/>
      <w:keepLines/>
      <w:numPr>
        <w:ilvl w:val="6"/>
        <w:numId w:val="13"/>
      </w:numPr>
      <w:spacing w:after="200"/>
      <w:outlineLvl w:val="6"/>
    </w:pPr>
    <w:rPr>
      <w:rFonts w:asciiTheme="majorHAnsi" w:eastAsiaTheme="majorEastAsia" w:hAnsiTheme="majorHAnsi" w:cstheme="majorBidi"/>
      <w:iCs/>
    </w:rPr>
  </w:style>
  <w:style w:type="paragraph" w:styleId="Otsikko8">
    <w:name w:val="heading 8"/>
    <w:basedOn w:val="Normaali"/>
    <w:next w:val="Leipteksti"/>
    <w:link w:val="Otsikko8Char"/>
    <w:uiPriority w:val="9"/>
    <w:rsid w:val="00064F52"/>
    <w:pPr>
      <w:keepNext/>
      <w:keepLines/>
      <w:numPr>
        <w:ilvl w:val="7"/>
        <w:numId w:val="13"/>
      </w:numPr>
      <w:spacing w:after="200"/>
      <w:outlineLvl w:val="7"/>
    </w:pPr>
    <w:rPr>
      <w:rFonts w:asciiTheme="majorHAnsi" w:eastAsiaTheme="majorEastAsia" w:hAnsiTheme="majorHAnsi" w:cstheme="majorBidi"/>
      <w:szCs w:val="21"/>
    </w:rPr>
  </w:style>
  <w:style w:type="paragraph" w:styleId="Otsikko9">
    <w:name w:val="heading 9"/>
    <w:basedOn w:val="Normaali"/>
    <w:next w:val="Leipteksti"/>
    <w:link w:val="Otsikko9Char"/>
    <w:uiPriority w:val="9"/>
    <w:rsid w:val="00064F52"/>
    <w:pPr>
      <w:keepNext/>
      <w:keepLines/>
      <w:numPr>
        <w:ilvl w:val="8"/>
        <w:numId w:val="13"/>
      </w:numPr>
      <w:spacing w:after="200"/>
      <w:outlineLvl w:val="8"/>
    </w:pPr>
    <w:rPr>
      <w:rFonts w:asciiTheme="majorHAnsi" w:eastAsiaTheme="majorEastAsia" w:hAnsiTheme="majorHAnsi" w:cstheme="majorBidi"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rsid w:val="006444A9"/>
  </w:style>
  <w:style w:type="character" w:customStyle="1" w:styleId="YltunnisteChar">
    <w:name w:val="Ylätunniste Char"/>
    <w:basedOn w:val="Kappaleenoletusfontti"/>
    <w:link w:val="Yltunniste"/>
    <w:uiPriority w:val="99"/>
    <w:rsid w:val="006444A9"/>
  </w:style>
  <w:style w:type="paragraph" w:styleId="Alatunniste">
    <w:name w:val="footer"/>
    <w:basedOn w:val="Normaali"/>
    <w:link w:val="AlatunnisteChar"/>
    <w:uiPriority w:val="99"/>
    <w:unhideWhenUsed/>
    <w:rsid w:val="00BA0610"/>
    <w:rPr>
      <w:color w:val="009FDA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BA0610"/>
    <w:rPr>
      <w:color w:val="009FDA"/>
      <w:sz w:val="16"/>
    </w:rPr>
  </w:style>
  <w:style w:type="character" w:styleId="Paikkamerkkiteksti">
    <w:name w:val="Placeholder Text"/>
    <w:basedOn w:val="Kappaleenoletusfontti"/>
    <w:uiPriority w:val="99"/>
    <w:rsid w:val="00FF4A0B"/>
    <w:rPr>
      <w:color w:val="auto"/>
    </w:rPr>
  </w:style>
  <w:style w:type="table" w:styleId="TaulukkoRuudukko">
    <w:name w:val="Table Grid"/>
    <w:basedOn w:val="Normaalitaulukko"/>
    <w:uiPriority w:val="39"/>
    <w:rsid w:val="00FF4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borders">
    <w:name w:val="No borders"/>
    <w:basedOn w:val="Normaalitaulukko"/>
    <w:uiPriority w:val="99"/>
    <w:rsid w:val="00FF4A0B"/>
    <w:tblPr>
      <w:tblCellMar>
        <w:left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sid w:val="002417E1"/>
    <w:pPr>
      <w:spacing w:after="200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2417E1"/>
  </w:style>
  <w:style w:type="paragraph" w:styleId="Eivli">
    <w:name w:val="No Spacing"/>
    <w:uiPriority w:val="1"/>
    <w:qFormat/>
    <w:rsid w:val="002417E1"/>
    <w:pPr>
      <w:ind w:left="2608"/>
    </w:pPr>
  </w:style>
  <w:style w:type="paragraph" w:styleId="Otsikko">
    <w:name w:val="Title"/>
    <w:basedOn w:val="Normaali"/>
    <w:next w:val="Normaali"/>
    <w:link w:val="OtsikkoChar"/>
    <w:uiPriority w:val="10"/>
    <w:qFormat/>
    <w:rsid w:val="00AB6C0D"/>
    <w:pPr>
      <w:spacing w:after="200"/>
      <w:contextualSpacing/>
    </w:pPr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AB6C0D"/>
    <w:rPr>
      <w:rFonts w:asciiTheme="majorHAnsi" w:eastAsiaTheme="majorEastAsia" w:hAnsiTheme="majorHAnsi" w:cstheme="majorBid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uiPriority w:val="9"/>
    <w:rsid w:val="006444A9"/>
    <w:rPr>
      <w:rFonts w:asciiTheme="majorHAnsi" w:eastAsiaTheme="majorEastAsia" w:hAnsiTheme="majorHAnsi" w:cstheme="majorBidi"/>
      <w:b/>
      <w:sz w:val="24"/>
      <w:szCs w:val="32"/>
    </w:rPr>
  </w:style>
  <w:style w:type="paragraph" w:styleId="Sisllysluettelonotsikko">
    <w:name w:val="TOC Heading"/>
    <w:next w:val="Normaali"/>
    <w:uiPriority w:val="39"/>
    <w:rsid w:val="006444A9"/>
    <w:pPr>
      <w:spacing w:after="200"/>
    </w:pPr>
    <w:rPr>
      <w:rFonts w:asciiTheme="majorHAnsi" w:eastAsiaTheme="majorEastAsia" w:hAnsiTheme="majorHAnsi" w:cstheme="majorBidi"/>
      <w:b/>
      <w:sz w:val="24"/>
      <w:szCs w:val="32"/>
    </w:rPr>
  </w:style>
  <w:style w:type="character" w:customStyle="1" w:styleId="Otsikko2Char">
    <w:name w:val="Otsikko 2 Char"/>
    <w:basedOn w:val="Kappaleenoletusfontti"/>
    <w:link w:val="Otsikko2"/>
    <w:uiPriority w:val="9"/>
    <w:rsid w:val="006444A9"/>
    <w:rPr>
      <w:rFonts w:asciiTheme="majorHAnsi" w:eastAsiaTheme="majorEastAsia" w:hAnsiTheme="majorHAnsi" w:cstheme="majorBidi"/>
      <w:b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6444A9"/>
    <w:rPr>
      <w:rFonts w:asciiTheme="majorHAnsi" w:eastAsiaTheme="majorEastAsia" w:hAnsiTheme="majorHAnsi" w:cstheme="majorBidi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Otsikko5Char">
    <w:name w:val="Otsikko 5 Char"/>
    <w:basedOn w:val="Kappaleenoletusfontti"/>
    <w:link w:val="Otsikko5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Otsikko6Char">
    <w:name w:val="Otsikko 6 Char"/>
    <w:basedOn w:val="Kappaleenoletusfontti"/>
    <w:link w:val="Otsikko6"/>
    <w:uiPriority w:val="9"/>
    <w:rsid w:val="006444A9"/>
    <w:rPr>
      <w:rFonts w:asciiTheme="majorHAnsi" w:eastAsiaTheme="majorEastAsia" w:hAnsiTheme="majorHAnsi" w:cstheme="majorBidi"/>
    </w:rPr>
  </w:style>
  <w:style w:type="character" w:customStyle="1" w:styleId="Otsikko7Char">
    <w:name w:val="Otsikko 7 Char"/>
    <w:basedOn w:val="Kappaleenoletusfontti"/>
    <w:link w:val="Otsikko7"/>
    <w:uiPriority w:val="9"/>
    <w:rsid w:val="006444A9"/>
    <w:rPr>
      <w:rFonts w:asciiTheme="majorHAnsi" w:eastAsiaTheme="majorEastAsia" w:hAnsiTheme="majorHAnsi" w:cstheme="majorBidi"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6444A9"/>
    <w:rPr>
      <w:rFonts w:asciiTheme="majorHAnsi" w:eastAsiaTheme="majorEastAsia" w:hAnsiTheme="majorHAnsi" w:cstheme="majorBidi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6444A9"/>
    <w:rPr>
      <w:rFonts w:asciiTheme="majorHAnsi" w:eastAsiaTheme="majorEastAsia" w:hAnsiTheme="majorHAnsi" w:cstheme="majorBidi"/>
      <w:iCs/>
      <w:szCs w:val="21"/>
    </w:rPr>
  </w:style>
  <w:style w:type="paragraph" w:styleId="Merkittyluettelo">
    <w:name w:val="List Bullet"/>
    <w:basedOn w:val="Normaali"/>
    <w:uiPriority w:val="99"/>
    <w:qFormat/>
    <w:rsid w:val="006444A9"/>
    <w:pPr>
      <w:numPr>
        <w:numId w:val="14"/>
      </w:numPr>
      <w:spacing w:after="200"/>
      <w:contextualSpacing/>
    </w:pPr>
  </w:style>
  <w:style w:type="paragraph" w:styleId="Numeroituluettelo">
    <w:name w:val="List Number"/>
    <w:basedOn w:val="Normaali"/>
    <w:uiPriority w:val="99"/>
    <w:qFormat/>
    <w:rsid w:val="008A38F2"/>
    <w:pPr>
      <w:numPr>
        <w:numId w:val="15"/>
      </w:numPr>
      <w:spacing w:after="200"/>
      <w:contextualSpacing/>
    </w:pPr>
  </w:style>
  <w:style w:type="numbering" w:customStyle="1" w:styleId="YITlistbullet">
    <w:name w:val="YIT list bullet"/>
    <w:uiPriority w:val="99"/>
    <w:rsid w:val="005D44F9"/>
    <w:pPr>
      <w:numPr>
        <w:numId w:val="3"/>
      </w:numPr>
    </w:pPr>
  </w:style>
  <w:style w:type="numbering" w:customStyle="1" w:styleId="Headingnumbers">
    <w:name w:val="Heading numbers"/>
    <w:uiPriority w:val="99"/>
    <w:rsid w:val="00064F52"/>
    <w:pPr>
      <w:numPr>
        <w:numId w:val="11"/>
      </w:numPr>
    </w:pPr>
  </w:style>
  <w:style w:type="numbering" w:customStyle="1" w:styleId="YITnumberlist">
    <w:name w:val="YIT number list"/>
    <w:uiPriority w:val="99"/>
    <w:rsid w:val="008A38F2"/>
    <w:pPr>
      <w:numPr>
        <w:numId w:val="9"/>
      </w:numPr>
    </w:pPr>
  </w:style>
  <w:style w:type="paragraph" w:styleId="Luettelokappale">
    <w:name w:val="List Paragraph"/>
    <w:basedOn w:val="Normaali"/>
    <w:uiPriority w:val="34"/>
    <w:semiHidden/>
    <w:qFormat/>
    <w:rsid w:val="006529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yitgroup.sharepoint.com/sites/Assets/YIT%20Office%20Templates/FI/YIT%20Oyj/Kirje.dotx" TargetMode="External"/></Relationships>
</file>

<file path=word/theme/theme1.xml><?xml version="1.0" encoding="utf-8"?>
<a:theme xmlns:a="http://schemas.openxmlformats.org/drawingml/2006/main" name="Office Theme">
  <a:themeElements>
    <a:clrScheme name="YIT">
      <a:dk1>
        <a:sysClr val="windowText" lastClr="000000"/>
      </a:dk1>
      <a:lt1>
        <a:srgbClr val="FFFFFF"/>
      </a:lt1>
      <a:dk2>
        <a:srgbClr val="284753"/>
      </a:dk2>
      <a:lt2>
        <a:srgbClr val="EFEFEF"/>
      </a:lt2>
      <a:accent1>
        <a:srgbClr val="019ED9"/>
      </a:accent1>
      <a:accent2>
        <a:srgbClr val="284753"/>
      </a:accent2>
      <a:accent3>
        <a:srgbClr val="DB4D69"/>
      </a:accent3>
      <a:accent4>
        <a:srgbClr val="A9B4BB"/>
      </a:accent4>
      <a:accent5>
        <a:srgbClr val="3E9C33"/>
      </a:accent5>
      <a:accent6>
        <a:srgbClr val="E88300"/>
      </a:accent6>
      <a:hlink>
        <a:srgbClr val="019ED9"/>
      </a:hlink>
      <a:folHlink>
        <a:srgbClr val="A9B4BB"/>
      </a:folHlink>
    </a:clrScheme>
    <a:fontScheme name="YI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ea503ce0-4a12-43d4-85bf-21b04e3327e6">
      <UserInfo>
        <DisplayName>Vera Toivonen</DisplayName>
        <AccountId>2174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734E58D91818547ADE90F4A6B5EEE82" ma:contentTypeVersion="11" ma:contentTypeDescription="Luo uusi asiakirja." ma:contentTypeScope="" ma:versionID="6052cbccfade3c0902f3670968c35cfe">
  <xsd:schema xmlns:xsd="http://www.w3.org/2001/XMLSchema" xmlns:xs="http://www.w3.org/2001/XMLSchema" xmlns:p="http://schemas.microsoft.com/office/2006/metadata/properties" xmlns:ns1="http://schemas.microsoft.com/sharepoint/v3" xmlns:ns2="76e21b60-f59c-48e3-b064-b01d61ebd044" xmlns:ns3="ea503ce0-4a12-43d4-85bf-21b04e3327e6" targetNamespace="http://schemas.microsoft.com/office/2006/metadata/properties" ma:root="true" ma:fieldsID="465b2a3ddad32854a9282a8125cec51b" ns1:_="" ns2:_="" ns3:_="">
    <xsd:import namespace="http://schemas.microsoft.com/sharepoint/v3"/>
    <xsd:import namespace="76e21b60-f59c-48e3-b064-b01d61ebd044"/>
    <xsd:import namespace="ea503ce0-4a12-43d4-85bf-21b04e332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Yhtenäisen yhteensopivuuskäytännön ominaisuudet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Yhtenäisen yhteensopivuuskäytännön käyttöliittymän toimint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e21b60-f59c-48e3-b064-b01d61ebd0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03ce0-4a12-43d4-85bf-21b04e3327e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7DC7C1-020D-4697-BF11-843AA357D5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a503ce0-4a12-43d4-85bf-21b04e3327e6"/>
  </ds:schemaRefs>
</ds:datastoreItem>
</file>

<file path=customXml/itemProps3.xml><?xml version="1.0" encoding="utf-8"?>
<ds:datastoreItem xmlns:ds="http://schemas.openxmlformats.org/officeDocument/2006/customXml" ds:itemID="{8CD4310F-2CB5-46AF-927B-82A0A64D6B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A0018E-988F-46F3-9694-F9D586CD9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e21b60-f59c-48e3-b064-b01d61ebd044"/>
    <ds:schemaRef ds:uri="ea503ce0-4a12-43d4-85bf-21b04e3327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Kirje</Template>
  <TotalTime>108</TotalTime>
  <Pages>2</Pages>
  <Words>568</Words>
  <Characters>3887</Characters>
  <Application>Microsoft Office Word</Application>
  <DocSecurity>0</DocSecurity>
  <Lines>299</Lines>
  <Paragraphs>262</Paragraphs>
  <ScaleCrop>false</ScaleCrop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Viime hetken riskienarvionti             Mieti hetki!</dc:subject>
  <dc:creator>Antti Mitrunen</dc:creator>
  <cp:keywords/>
  <dc:description/>
  <cp:lastModifiedBy>Antti Jokela</cp:lastModifiedBy>
  <cp:revision>114</cp:revision>
  <cp:lastPrinted>2023-04-21T09:01:00Z</cp:lastPrinted>
  <dcterms:created xsi:type="dcterms:W3CDTF">2023-04-21T09:08:00Z</dcterms:created>
  <dcterms:modified xsi:type="dcterms:W3CDTF">2026-04-29T11:46:00Z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0x0101003734E58D91818547ADE90F4A6B5EEE82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2023-01-13T09:16:35Z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d747f613-b6c5-41e0-8f63-dd2fba584032</vt:lpwstr>
  </property>
  <property fmtid="{D5CDD505-2E9C-101B-9397-08002B2CF9AE}" pid="9" name="MSIP_Label_450d4c88-3773-4a01-8567-b4ed9ea2ad09_ContentBits">
    <vt:lpwstr>0</vt:lpwstr>
  </property>
  <property fmtid="{D5CDD505-2E9C-101B-9397-08002B2CF9AE}" pid="10" name="Order">
    <vt:r8>39900</vt:r8>
  </property>
  <property fmtid="{D5CDD505-2E9C-101B-9397-08002B2CF9AE}" pid="11" name="xd_Signature">
    <vt:bool>false</vt:bool>
  </property>
  <property fmtid="{D5CDD505-2E9C-101B-9397-08002B2CF9AE}" pid="12" name="SharedWithUsers">
    <vt:lpwstr>20;#Salla Hälikkä</vt:lpwstr>
  </property>
  <property fmtid="{D5CDD505-2E9C-101B-9397-08002B2CF9AE}" pid="13" name="xd_ProgID">
    <vt:lpwstr/>
  </property>
  <property fmtid="{D5CDD505-2E9C-101B-9397-08002B2CF9AE}" pid="14" name="_ColorHex">
    <vt:lpwstr/>
  </property>
  <property fmtid="{D5CDD505-2E9C-101B-9397-08002B2CF9AE}" pid="15" name="_Emoji">
    <vt:lpwstr/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_ExtendedDescription">
    <vt:lpwstr/>
  </property>
  <property fmtid="{D5CDD505-2E9C-101B-9397-08002B2CF9AE}" pid="19" name="_ColorTag">
    <vt:lpwstr/>
  </property>
  <property fmtid="{D5CDD505-2E9C-101B-9397-08002B2CF9AE}" pid="20" name="TriggerFlowInfo">
    <vt:lpwstr/>
  </property>
  <property fmtid="{D5CDD505-2E9C-101B-9397-08002B2CF9AE}" pid="21" name="YITGripProcessMulti">
    <vt:lpwstr>509;#Henkilöstö|00bd07a5-0bfe-4ae9-ac67-d67476d47078;#505;#Työturvallisuus ja työhyvinvointi|113edd0c-6fc3-4822-a9a4-4d5b8b3e1896;#503;#Päivittäiset työturvallisuus- ja työterveyskäytännöt|cc667c64-07ba-48e0-9d8d-8e3df8c5fee0;#504;#Riskienhallinta|e37bf0e4-5365-4513-bcfc-d5ba74d7601e;#500;#Tapaturmat, vaaratilanteet ja havainnot|767e14f1-43ab-4e1a-8fe9-f933fd334967;#473;#Työhyvinvointi / Voi hyvin töissä|ec9d7623-76d2-49b8-9898-8dd9447082f7;#508;#Työsuojelu|44c17ee3-20a3-492f-ab05-8d3c46dc8455;#507;#Työturvallisuuden ja työhyvinvoinnin johtaminen|6ed37b73-f8a8-42cd-82cc-c8bab9dc0d1c</vt:lpwstr>
  </property>
  <property fmtid="{D5CDD505-2E9C-101B-9397-08002B2CF9AE}" pid="22" name="YITProjectGate">
    <vt:lpwstr/>
  </property>
  <property fmtid="{D5CDD505-2E9C-101B-9397-08002B2CF9AE}" pid="23" name="YITDocumentType">
    <vt:lpwstr>222;#Lomake|aa7a5cf7-db6f-4dd9-9bdb-6333e59b3a5c;#87;#Malli|2f67fa02-9f19-486c-a27b-ba61e7938173</vt:lpwstr>
  </property>
  <property fmtid="{D5CDD505-2E9C-101B-9397-08002B2CF9AE}" pid="24" name="YITConstructionTypeMulti">
    <vt:lpwstr/>
  </property>
  <property fmtid="{D5CDD505-2E9C-101B-9397-08002B2CF9AE}" pid="25" name="YITLanguage">
    <vt:lpwstr>226;#Suomi|263237de-18ce-4f3b-8792-5ed3fd9c4110</vt:lpwstr>
  </property>
  <property fmtid="{D5CDD505-2E9C-101B-9397-08002B2CF9AE}" pid="26" name="YITDocumentTopic">
    <vt:lpwstr>300;#Riskienhallinta|54f9b196-ed5e-4f05-b252-85bf2fe26f63;#99;#Työturvallisuus|a604b8d8-d682-49d8-8b68-e57478d4fbdb</vt:lpwstr>
  </property>
  <property fmtid="{D5CDD505-2E9C-101B-9397-08002B2CF9AE}" pid="27" name="YITProjectGateTaxHTField">
    <vt:lpwstr/>
  </property>
  <property fmtid="{D5CDD505-2E9C-101B-9397-08002B2CF9AE}" pid="28" name="YITProjectDeliveryTypeMulti">
    <vt:lpwstr>243;#Asuminen|8988cf57-77f9-4bb8-a676-9ee0b98de511;#263;#Elinkaarihankkeet|6ff6d369-9e55-475f-b97a-66f5d08e79a7;#264;#Integroidut urakkamuodot|ee8260b5-e751-4a95-84cd-22c2df9dd56d;#225;#Kokonaisurakointi|6b5a4df3-4cfe-4871-af8c-f2ac7f5ee563;#262;#Omaperusteinen liiketoiminta|a92b21f4-5183-4962-8fad-ed7a094c84e3;#265;#Projektinjohtourakointi|54d77f48-a689-47d1-ac5f-22b7b1a23e7a;#266;#ST-/KVR-urakointi|62dedaaa-40a2-49bc-9595-92caddc851ea;#382;#Teiden kunnossapito|4b586acd-b33a-4029-868b-0f9a08bd288f</vt:lpwstr>
  </property>
  <property fmtid="{D5CDD505-2E9C-101B-9397-08002B2CF9AE}" pid="29" name="YITProjectPhaseMulti">
    <vt:lpwstr>607;#07-09 Rakentaminen|ee65fbee-086b-4a95-92a8-de15a99eb9c3;#15;#07-09 Rakentaminen|74711341-f67e-4cab-8887-2e4e91ebf0c8;#267;#07-10 Rakentaminen|a967da3b-8078-42d7-93f1-1ea8c545aa00;#228;#07-09 Rakentaminen|e475f4fb-9bc1-4ed0-8d5e-5e31ad9e81d5;#261;#07-09 Rakentaminen|b6bc439b-ef76-4791-9fed-e046bb90dd82;#268;#07-09 Rakentaminen|149495f7-54fb-4366-a3a1-1d25ea7227c9;#269;#07-09 Rakentaminen|38f8a787-ada6-4ed4-b944-0857c5535ad9;#383;#05 Hoitovuosi|df7a7bcb-be20-42e8-9c78-6e1e91a7194b</vt:lpwstr>
  </property>
  <property fmtid="{D5CDD505-2E9C-101B-9397-08002B2CF9AE}" pid="30" name="YITProjectCountry">
    <vt:lpwstr>1;#Suomi|d9b3bcc6-e3de-4c14-a895-4076f27e88bf</vt:lpwstr>
  </property>
  <property fmtid="{D5CDD505-2E9C-101B-9397-08002B2CF9AE}" pid="31" name="YITProjectSegment">
    <vt:lpwstr>3;#Asuminen Suomi ja CEE|e05df32b-04bd-494b-ba27-05b92b9cccef;#223;#Infra|2f3557d0-eae3-477f-9de5-b147b1f99d22;#197;#Rakennus|dba45171-5f62-4e72-9e0f-c2ec69f95ea8</vt:lpwstr>
  </property>
  <property fmtid="{D5CDD505-2E9C-101B-9397-08002B2CF9AE}" pid="32" name="YITStandardIdentifier">
    <vt:lpwstr/>
  </property>
  <property fmtid="{D5CDD505-2E9C-101B-9397-08002B2CF9AE}" pid="33" name="YITProcessMulti">
    <vt:lpwstr>75;#Tuotanto|345d787f-196d-41c6-83dd-ae121a784e86</vt:lpwstr>
  </property>
  <property fmtid="{D5CDD505-2E9C-101B-9397-08002B2CF9AE}" pid="34" name="ReindexTrigger">
    <vt:bool>true</vt:bool>
  </property>
  <property fmtid="{D5CDD505-2E9C-101B-9397-08002B2CF9AE}" pid="35" name="YITComments">
    <vt:lpwstr>Hanne Perälä: Firman nimi muutettu</vt:lpwstr>
  </property>
  <property fmtid="{D5CDD505-2E9C-101B-9397-08002B2CF9AE}" pid="36" name="YITProcessMultiTaxHTField">
    <vt:lpwstr>Tuotanto|345d787f-196d-41c6-83dd-ae121a784e86</vt:lpwstr>
  </property>
  <property fmtid="{D5CDD505-2E9C-101B-9397-08002B2CF9AE}" pid="37" name="YITProjectSegmentTaxHTField">
    <vt:lpwstr>Asuminen Suomi ja CEE|e05df32b-04bd-494b-ba27-05b92b9cccef;Infra|2f3557d0-eae3-477f-9de5-b147b1f99d22;Rakennus|dba45171-5f62-4e72-9e0f-c2ec69f95ea8</vt:lpwstr>
  </property>
  <property fmtid="{D5CDD505-2E9C-101B-9397-08002B2CF9AE}" pid="38" name="YITProjectCountryTaxHTField">
    <vt:lpwstr>Suomi|d9b3bcc6-e3de-4c14-a895-4076f27e88bf</vt:lpwstr>
  </property>
  <property fmtid="{D5CDD505-2E9C-101B-9397-08002B2CF9AE}" pid="39" name="YITResponsiblePerson">
    <vt:lpwstr>127;#i:0#.f|membership|antti.jokela@yit.fi</vt:lpwstr>
  </property>
  <property fmtid="{D5CDD505-2E9C-101B-9397-08002B2CF9AE}" pid="40" name="YITLanguageTaxHTField">
    <vt:lpwstr>Suomi|263237de-18ce-4f3b-8792-5ed3fd9c4110</vt:lpwstr>
  </property>
  <property fmtid="{D5CDD505-2E9C-101B-9397-08002B2CF9AE}" pid="41" name="YITProjectPhaseMultiTaxHTField">
    <vt:lpwstr>07-09 Rakentaminen|ee65fbee-086b-4a95-92a8-de15a99eb9c3;07-09 Rakentaminen|74711341-f67e-4cab-8887-2e4e91ebf0c8;07-10 Rakentaminen|a967da3b-8078-42d7-93f1-1ea8c545aa00;07-09 Rakentaminen|e475f4fb-9bc1-4ed0-8d5e-5e31ad9e81d5;07-09 Rakentaminen|b6bc439b-ef76-4791-9fed-e046bb90dd82;07-09 Rakentaminen|149495f7-54fb-4366-a3a1-1d25ea7227c9;07-09 Rakentaminen|38f8a787-ada6-4ed4-b944-0857c5535ad9;05 Hoitovuosi|df7a7bcb-be20-42e8-9c78-6e1e91a7194b</vt:lpwstr>
  </property>
  <property fmtid="{D5CDD505-2E9C-101B-9397-08002B2CF9AE}" pid="42" name="YITGripProcessMultiTaxHTField">
    <vt:lpwstr>Henkilöstö|00bd07a5-0bfe-4ae9-ac67-d67476d47078;Työturvallisuus ja työhyvinvointi|113edd0c-6fc3-4822-a9a4-4d5b8b3e1896;Päivittäiset työturvallisuus- ja työterveyskäytännöt|cc667c64-07ba-48e0-9d8d-8e3df8c5fee0;Riskienhallinta|e37bf0e4-5365-4513-bcfc-d5ba74d7601e;Tapaturmat, vaaratilanteet ja havainnot|767e14f1-43ab-4e1a-8fe9-f933fd334967;Työhyvinvointi / Voi hyvin töissä|ec9d7623-76d2-49b8-9898-8dd9447082f7;Työsuojelu|44c17ee3-20a3-492f-ab05-8d3c46dc8455;Työturvallisuuden ja työhyvinvoinnin johtaminen|6ed37b73-f8a8-42cd-82cc-c8bab9dc0d1c</vt:lpwstr>
  </property>
  <property fmtid="{D5CDD505-2E9C-101B-9397-08002B2CF9AE}" pid="43" name="YITProjectDeliveryTypeMultiTaxHTField">
    <vt:lpwstr>Asuminen|8988cf57-77f9-4bb8-a676-9ee0b98de511;Elinkaarihankkeet|6ff6d369-9e55-475f-b97a-66f5d08e79a7;Integroidut urakkamuodot|ee8260b5-e751-4a95-84cd-22c2df9dd56d;Kokonaisurakointi|6b5a4df3-4cfe-4871-af8c-f2ac7f5ee563;Omaperusteinen liiketoiminta|a92b21f4-5183-4962-8fad-ed7a094c84e3;Projektinjohtourakointi|54d77f48-a689-47d1-ac5f-22b7b1a23e7a;ST-/KVR-urakointi|62dedaaa-40a2-49bc-9595-92caddc851ea;Teiden kunnossapito|4b586acd-b33a-4029-868b-0f9a08bd288f</vt:lpwstr>
  </property>
  <property fmtid="{D5CDD505-2E9C-101B-9397-08002B2CF9AE}" pid="44" name="YITDocumentTypeTaxHTField">
    <vt:lpwstr>Lomake|aa7a5cf7-db6f-4dd9-9bdb-6333e59b3a5c;Malli|2f67fa02-9f19-486c-a27b-ba61e7938173</vt:lpwstr>
  </property>
  <property fmtid="{D5CDD505-2E9C-101B-9397-08002B2CF9AE}" pid="45" name="YITProjectRequired">
    <vt:lpwstr>Tarvittaessa</vt:lpwstr>
  </property>
  <property fmtid="{D5CDD505-2E9C-101B-9397-08002B2CF9AE}" pid="46" name="YITDocumentTopicTaxHTField">
    <vt:lpwstr>Riskienhallinta|54f9b196-ed5e-4f05-b252-85bf2fe26f63;Työturvallisuus|a604b8d8-d682-49d8-8b68-e57478d4fbdb</vt:lpwstr>
  </property>
</Properties>
</file>